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14:paraId="379EFB04" w14:textId="77777777" w:rsidTr="007C0AFC">
        <w:trPr>
          <w:jc w:val="center"/>
        </w:trPr>
        <w:tc>
          <w:tcPr>
            <w:tcW w:w="4565" w:type="dxa"/>
            <w:tcBorders>
              <w:right w:val="single" w:sz="4" w:space="0" w:color="027E6F" w:themeColor="accent1" w:themeShade="BF"/>
            </w:tcBorders>
            <w:tcMar>
              <w:right w:w="720" w:type="dxa"/>
            </w:tcMar>
          </w:tcPr>
          <w:p w14:paraId="16D131BE" w14:textId="4E452E14" w:rsidR="00307EC9" w:rsidRPr="00D04D03" w:rsidRDefault="000A15B4" w:rsidP="007C0AFC">
            <w:pPr>
              <w:spacing w:after="0"/>
              <w:jc w:val="center"/>
              <w:rPr>
                <w:rStyle w:val="Heading1Char"/>
                <w:sz w:val="36"/>
                <w:szCs w:val="36"/>
              </w:rPr>
            </w:pPr>
            <w:r w:rsidRPr="007C0AFC">
              <w:rPr>
                <w:noProof/>
              </w:rPr>
              <w:drawing>
                <wp:anchor distT="0" distB="0" distL="114300" distR="114300" simplePos="0" relativeHeight="251659264" behindDoc="1" locked="0" layoutInCell="1" allowOverlap="1" wp14:anchorId="024CDF4B" wp14:editId="5A1EEBC7">
                  <wp:simplePos x="0" y="0"/>
                  <wp:positionH relativeFrom="column">
                    <wp:posOffset>36195</wp:posOffset>
                  </wp:positionH>
                  <wp:positionV relativeFrom="page">
                    <wp:posOffset>0</wp:posOffset>
                  </wp:positionV>
                  <wp:extent cx="2817495" cy="1875155"/>
                  <wp:effectExtent l="0" t="0" r="1905" b="0"/>
                  <wp:wrapTight wrapText="bothSides">
                    <wp:wrapPolygon edited="0">
                      <wp:start x="0" y="0"/>
                      <wp:lineTo x="0" y="21285"/>
                      <wp:lineTo x="21469" y="21285"/>
                      <wp:lineTo x="2146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ean-21479_640.jpg"/>
                          <pic:cNvPicPr/>
                        </pic:nvPicPr>
                        <pic:blipFill>
                          <a:blip r:embed="rId7"/>
                          <a:stretch>
                            <a:fillRect/>
                          </a:stretch>
                        </pic:blipFill>
                        <pic:spPr>
                          <a:xfrm>
                            <a:off x="0" y="0"/>
                            <a:ext cx="2817495" cy="1875155"/>
                          </a:xfrm>
                          <a:prstGeom prst="rect">
                            <a:avLst/>
                          </a:prstGeom>
                        </pic:spPr>
                      </pic:pic>
                    </a:graphicData>
                  </a:graphic>
                  <wp14:sizeRelH relativeFrom="margin">
                    <wp14:pctWidth>0</wp14:pctWidth>
                  </wp14:sizeRelH>
                </wp:anchor>
              </w:drawing>
            </w:r>
            <w:r w:rsidR="001530D4">
              <w:rPr>
                <w:rStyle w:val="Heading1Char"/>
                <w:sz w:val="36"/>
                <w:szCs w:val="36"/>
              </w:rPr>
              <w:t>P</w:t>
            </w:r>
            <w:r w:rsidR="00BC70D8" w:rsidRPr="00D04D03">
              <w:rPr>
                <w:rStyle w:val="Heading1Char"/>
                <w:sz w:val="36"/>
                <w:szCs w:val="36"/>
              </w:rPr>
              <w:t>rotect Your Health</w:t>
            </w:r>
            <w:r w:rsidR="001530D4">
              <w:rPr>
                <w:rStyle w:val="Heading1Char"/>
                <w:sz w:val="36"/>
                <w:szCs w:val="36"/>
              </w:rPr>
              <w:t xml:space="preserve"> by Testing Your </w:t>
            </w:r>
            <w:proofErr w:type="gramStart"/>
            <w:r w:rsidR="001530D4">
              <w:rPr>
                <w:rStyle w:val="Heading1Char"/>
                <w:sz w:val="36"/>
                <w:szCs w:val="36"/>
              </w:rPr>
              <w:t>Private  Well</w:t>
            </w:r>
            <w:proofErr w:type="gramEnd"/>
            <w:r w:rsidR="001530D4">
              <w:rPr>
                <w:rStyle w:val="Heading1Char"/>
                <w:sz w:val="36"/>
                <w:szCs w:val="36"/>
              </w:rPr>
              <w:t xml:space="preserve"> Water</w:t>
            </w:r>
          </w:p>
          <w:p w14:paraId="726E1359" w14:textId="1E797674" w:rsidR="002F1AC9" w:rsidRDefault="00BC70D8" w:rsidP="007C0AFC">
            <w:pPr>
              <w:spacing w:after="0"/>
              <w:jc w:val="center"/>
              <w:rPr>
                <w:sz w:val="24"/>
                <w:szCs w:val="24"/>
              </w:rPr>
            </w:pPr>
            <w:r w:rsidRPr="006428A8">
              <w:rPr>
                <w:sz w:val="24"/>
                <w:szCs w:val="24"/>
              </w:rPr>
              <w:t>Wells can provide many years of clean water but will eventually deteriorate or become damaged. At this point, surface contaminants can enter the water. Some groundwater can contain one or more chemical substances in concentrations above state health limits.</w:t>
            </w:r>
          </w:p>
          <w:p w14:paraId="34C1FD35" w14:textId="77777777" w:rsidR="00E6669D" w:rsidRPr="00E6669D" w:rsidRDefault="00E6669D" w:rsidP="007C0AFC">
            <w:pPr>
              <w:spacing w:after="0"/>
              <w:jc w:val="center"/>
              <w:rPr>
                <w:sz w:val="8"/>
                <w:szCs w:val="8"/>
              </w:rPr>
            </w:pPr>
          </w:p>
          <w:p w14:paraId="03E9288F" w14:textId="77777777" w:rsidR="00307EC9" w:rsidRPr="00C01E91" w:rsidRDefault="002F1AC9" w:rsidP="000A15B4">
            <w:pPr>
              <w:pStyle w:val="Heading2"/>
              <w:spacing w:before="0"/>
              <w:jc w:val="center"/>
              <w:rPr>
                <w:sz w:val="26"/>
                <w:szCs w:val="26"/>
              </w:rPr>
            </w:pPr>
            <w:r w:rsidRPr="00C01E91">
              <w:rPr>
                <w:sz w:val="26"/>
                <w:szCs w:val="26"/>
              </w:rPr>
              <w:t xml:space="preserve">There </w:t>
            </w:r>
            <w:r w:rsidR="00FC2A21">
              <w:rPr>
                <w:sz w:val="26"/>
                <w:szCs w:val="26"/>
              </w:rPr>
              <w:t>A</w:t>
            </w:r>
            <w:r w:rsidRPr="00C01E91">
              <w:rPr>
                <w:sz w:val="26"/>
                <w:szCs w:val="26"/>
              </w:rPr>
              <w:t xml:space="preserve">re a </w:t>
            </w:r>
            <w:r w:rsidR="00FC2A21">
              <w:rPr>
                <w:sz w:val="26"/>
                <w:szCs w:val="26"/>
              </w:rPr>
              <w:t>V</w:t>
            </w:r>
            <w:r w:rsidRPr="00C01E91">
              <w:rPr>
                <w:sz w:val="26"/>
                <w:szCs w:val="26"/>
              </w:rPr>
              <w:t xml:space="preserve">ariety of </w:t>
            </w:r>
            <w:r w:rsidR="00FC2A21">
              <w:rPr>
                <w:sz w:val="26"/>
                <w:szCs w:val="26"/>
              </w:rPr>
              <w:t>C</w:t>
            </w:r>
            <w:r w:rsidRPr="00C01E91">
              <w:rPr>
                <w:sz w:val="26"/>
                <w:szCs w:val="26"/>
              </w:rPr>
              <w:t xml:space="preserve">ontaminants to </w:t>
            </w:r>
            <w:r w:rsidR="00FC2A21">
              <w:rPr>
                <w:sz w:val="26"/>
                <w:szCs w:val="26"/>
              </w:rPr>
              <w:t>T</w:t>
            </w:r>
            <w:r w:rsidRPr="00C01E91">
              <w:rPr>
                <w:sz w:val="26"/>
                <w:szCs w:val="26"/>
              </w:rPr>
              <w:t>est</w:t>
            </w:r>
            <w:r w:rsidR="00FC2A21">
              <w:rPr>
                <w:sz w:val="26"/>
                <w:szCs w:val="26"/>
              </w:rPr>
              <w:t xml:space="preserve"> F</w:t>
            </w:r>
            <w:r w:rsidRPr="00C01E91">
              <w:rPr>
                <w:sz w:val="26"/>
                <w:szCs w:val="26"/>
              </w:rPr>
              <w:t>or:</w:t>
            </w:r>
          </w:p>
          <w:p w14:paraId="22C5A6BB" w14:textId="77777777" w:rsidR="003322DB" w:rsidRPr="00B1047D" w:rsidRDefault="003322DB" w:rsidP="00A30F0D">
            <w:pPr>
              <w:pStyle w:val="Heading2"/>
              <w:numPr>
                <w:ilvl w:val="0"/>
                <w:numId w:val="16"/>
              </w:numPr>
              <w:spacing w:before="0"/>
              <w:rPr>
                <w:rStyle w:val="Heading1Char"/>
                <w:rFonts w:asciiTheme="minorHAnsi" w:hAnsiTheme="minorHAnsi"/>
                <w:bCs/>
                <w:color w:val="352F25" w:themeColor="text2"/>
                <w:sz w:val="24"/>
              </w:rPr>
            </w:pPr>
            <w:r w:rsidRPr="00B1047D">
              <w:rPr>
                <w:rStyle w:val="Heading1Char"/>
                <w:rFonts w:asciiTheme="minorHAnsi" w:hAnsiTheme="minorHAnsi"/>
                <w:bCs/>
                <w:color w:val="352F25" w:themeColor="text2"/>
                <w:sz w:val="24"/>
              </w:rPr>
              <w:t>E. Coli</w:t>
            </w:r>
          </w:p>
          <w:p w14:paraId="139A10EE" w14:textId="77777777" w:rsidR="00D86EF6" w:rsidRPr="00B1047D" w:rsidRDefault="00675723" w:rsidP="00A30F0D">
            <w:pPr>
              <w:pStyle w:val="Heading2"/>
              <w:numPr>
                <w:ilvl w:val="0"/>
                <w:numId w:val="16"/>
              </w:numPr>
              <w:spacing w:before="0"/>
              <w:rPr>
                <w:rStyle w:val="Heading1Char"/>
                <w:rFonts w:asciiTheme="minorHAnsi" w:hAnsiTheme="minorHAnsi"/>
                <w:bCs/>
                <w:color w:val="352F25" w:themeColor="text2"/>
                <w:sz w:val="24"/>
              </w:rPr>
            </w:pPr>
            <w:r w:rsidRPr="00B1047D">
              <w:rPr>
                <w:rStyle w:val="Heading1Char"/>
                <w:rFonts w:asciiTheme="minorHAnsi" w:hAnsiTheme="minorHAnsi"/>
                <w:bCs/>
                <w:color w:val="352F25" w:themeColor="text2"/>
                <w:sz w:val="24"/>
              </w:rPr>
              <w:t>Coliform Bacteria</w:t>
            </w:r>
          </w:p>
          <w:p w14:paraId="18882865" w14:textId="77777777" w:rsidR="00D86EF6" w:rsidRPr="00B1047D" w:rsidRDefault="00675723" w:rsidP="00A30F0D">
            <w:pPr>
              <w:pStyle w:val="Heading2"/>
              <w:numPr>
                <w:ilvl w:val="0"/>
                <w:numId w:val="16"/>
              </w:numPr>
              <w:spacing w:before="0"/>
              <w:rPr>
                <w:rStyle w:val="Heading1Char"/>
                <w:rFonts w:asciiTheme="minorHAnsi" w:hAnsiTheme="minorHAnsi"/>
                <w:bCs/>
                <w:color w:val="352F25" w:themeColor="text2"/>
                <w:sz w:val="24"/>
              </w:rPr>
            </w:pPr>
            <w:r w:rsidRPr="00B1047D">
              <w:rPr>
                <w:rStyle w:val="Heading1Char"/>
                <w:rFonts w:asciiTheme="minorHAnsi" w:hAnsiTheme="minorHAnsi"/>
                <w:bCs/>
                <w:color w:val="352F25" w:themeColor="text2"/>
                <w:sz w:val="24"/>
              </w:rPr>
              <w:t>Nitrate</w:t>
            </w:r>
          </w:p>
          <w:p w14:paraId="584861B7" w14:textId="59560889" w:rsidR="00F76E62" w:rsidRPr="00F76E62" w:rsidRDefault="00F76E62" w:rsidP="00F76E62">
            <w:pPr>
              <w:pStyle w:val="Heading2"/>
              <w:numPr>
                <w:ilvl w:val="0"/>
                <w:numId w:val="16"/>
              </w:numPr>
              <w:spacing w:before="0"/>
              <w:rPr>
                <w:rStyle w:val="Heading1Char"/>
                <w:rFonts w:asciiTheme="minorHAnsi" w:hAnsiTheme="minorHAnsi"/>
                <w:bCs/>
                <w:color w:val="352F25" w:themeColor="text2"/>
                <w:sz w:val="24"/>
              </w:rPr>
            </w:pPr>
            <w:r w:rsidRPr="00B1047D">
              <w:rPr>
                <w:rStyle w:val="Heading1Char"/>
                <w:rFonts w:asciiTheme="minorHAnsi" w:hAnsiTheme="minorHAnsi"/>
                <w:bCs/>
                <w:color w:val="352F25" w:themeColor="text2"/>
                <w:sz w:val="24"/>
              </w:rPr>
              <w:t>Lead</w:t>
            </w:r>
          </w:p>
          <w:p w14:paraId="3A826B6E" w14:textId="6CCEE587" w:rsidR="00D86EF6" w:rsidRPr="00B1047D" w:rsidRDefault="00E4565A" w:rsidP="00A30F0D">
            <w:pPr>
              <w:pStyle w:val="Heading2"/>
              <w:numPr>
                <w:ilvl w:val="0"/>
                <w:numId w:val="16"/>
              </w:numPr>
              <w:spacing w:before="0"/>
              <w:rPr>
                <w:rStyle w:val="Heading1Char"/>
                <w:rFonts w:asciiTheme="minorHAnsi" w:hAnsiTheme="minorHAnsi"/>
                <w:bCs/>
                <w:color w:val="352F25" w:themeColor="text2"/>
                <w:sz w:val="24"/>
              </w:rPr>
            </w:pPr>
            <w:r w:rsidRPr="00B1047D">
              <w:rPr>
                <w:rStyle w:val="Heading1Char"/>
                <w:rFonts w:asciiTheme="minorHAnsi" w:hAnsiTheme="minorHAnsi"/>
                <w:bCs/>
                <w:color w:val="352F25" w:themeColor="text2"/>
                <w:sz w:val="24"/>
              </w:rPr>
              <w:t>Arsenic</w:t>
            </w:r>
          </w:p>
          <w:p w14:paraId="5D7A7248" w14:textId="77777777" w:rsidR="00307EC9" w:rsidRDefault="00A30F0D" w:rsidP="00A30F0D">
            <w:pPr>
              <w:pStyle w:val="Heading2"/>
              <w:numPr>
                <w:ilvl w:val="0"/>
                <w:numId w:val="16"/>
              </w:numPr>
              <w:spacing w:before="0"/>
            </w:pPr>
            <w:r w:rsidRPr="00B1047D">
              <w:rPr>
                <w:rFonts w:asciiTheme="minorHAnsi" w:hAnsiTheme="minorHAnsi"/>
                <w:b w:val="0"/>
              </w:rPr>
              <w:t>Secondary Contaminants (Iron, Hardness,</w:t>
            </w:r>
            <w:r w:rsidR="00090B90" w:rsidRPr="00B1047D">
              <w:rPr>
                <w:rFonts w:asciiTheme="minorHAnsi" w:hAnsiTheme="minorHAnsi"/>
                <w:b w:val="0"/>
              </w:rPr>
              <w:t xml:space="preserve"> Manganese,</w:t>
            </w:r>
            <w:r w:rsidRPr="00B1047D">
              <w:rPr>
                <w:rFonts w:asciiTheme="minorHAnsi" w:hAnsiTheme="minorHAnsi"/>
                <w:b w:val="0"/>
              </w:rPr>
              <w:t xml:space="preserve"> Sulfate)</w:t>
            </w:r>
          </w:p>
        </w:tc>
        <w:tc>
          <w:tcPr>
            <w:tcW w:w="5285" w:type="dxa"/>
            <w:tcBorders>
              <w:left w:val="single" w:sz="4" w:space="0" w:color="027E6F" w:themeColor="accent1" w:themeShade="BF"/>
              <w:right w:val="single" w:sz="4" w:space="0" w:color="027E6F" w:themeColor="accent1" w:themeShade="BF"/>
            </w:tcBorders>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14:paraId="17F76C97" w14:textId="77777777" w:rsidTr="007C0AFC">
              <w:trPr>
                <w:trHeight w:hRule="exact" w:val="7920"/>
              </w:trPr>
              <w:tc>
                <w:tcPr>
                  <w:tcW w:w="5000" w:type="pct"/>
                </w:tcPr>
                <w:p w14:paraId="3D7F1E55" w14:textId="5B213F1F" w:rsidR="00307EC9" w:rsidRPr="00365EBB" w:rsidRDefault="00D57734" w:rsidP="00D57734">
                  <w:pPr>
                    <w:pStyle w:val="Heading1"/>
                    <w:jc w:val="center"/>
                  </w:pPr>
                  <w:r>
                    <w:t xml:space="preserve">How </w:t>
                  </w:r>
                  <w:r w:rsidR="0076507B">
                    <w:t>to</w:t>
                  </w:r>
                  <w:r>
                    <w:t xml:space="preserve"> </w:t>
                  </w:r>
                  <w:r w:rsidR="001D1D78">
                    <w:t>G</w:t>
                  </w:r>
                  <w:r>
                    <w:t>et a Well Testing Kit</w:t>
                  </w:r>
                </w:p>
                <w:p w14:paraId="50BB651D" w14:textId="77777777" w:rsidR="00C12F88" w:rsidRPr="003448B4" w:rsidRDefault="00C12F88" w:rsidP="0022500C">
                  <w:pPr>
                    <w:pStyle w:val="ListParagraph"/>
                    <w:numPr>
                      <w:ilvl w:val="0"/>
                      <w:numId w:val="23"/>
                    </w:numPr>
                    <w:spacing w:before="240"/>
                  </w:pPr>
                  <w:r w:rsidRPr="003448B4">
                    <w:t xml:space="preserve">Pick up a water testing kit at </w:t>
                  </w:r>
                  <w:r w:rsidR="00B43E3F" w:rsidRPr="003448B4">
                    <w:t xml:space="preserve">the </w:t>
                  </w:r>
                  <w:r w:rsidRPr="003448B4">
                    <w:t>Pennington SWCD office</w:t>
                  </w:r>
                  <w:r w:rsidR="00B43E3F" w:rsidRPr="003448B4">
                    <w:t>.</w:t>
                  </w:r>
                </w:p>
                <w:p w14:paraId="6706CC32" w14:textId="77777777" w:rsidR="0022500C" w:rsidRDefault="000128B8" w:rsidP="0022500C">
                  <w:pPr>
                    <w:pStyle w:val="ListParagraph"/>
                    <w:numPr>
                      <w:ilvl w:val="0"/>
                      <w:numId w:val="23"/>
                    </w:numPr>
                  </w:pPr>
                  <w:r w:rsidRPr="003448B4">
                    <w:t xml:space="preserve">Recommended to test for Nitrates, E. Coli and Coliform Bacteria. </w:t>
                  </w:r>
                </w:p>
                <w:p w14:paraId="18C105C9" w14:textId="4FC6222A" w:rsidR="000128B8" w:rsidRDefault="000128B8" w:rsidP="0022500C">
                  <w:pPr>
                    <w:pStyle w:val="ListParagraph"/>
                    <w:numPr>
                      <w:ilvl w:val="1"/>
                      <w:numId w:val="23"/>
                    </w:numPr>
                  </w:pPr>
                  <w:r w:rsidRPr="003448B4">
                    <w:t xml:space="preserve">Kit prices range from $35 to $50. </w:t>
                  </w:r>
                </w:p>
                <w:p w14:paraId="4A62EA5F" w14:textId="02E687E5" w:rsidR="00232245" w:rsidRDefault="00232245" w:rsidP="00232245">
                  <w:pPr>
                    <w:pStyle w:val="ListParagraph"/>
                    <w:numPr>
                      <w:ilvl w:val="0"/>
                      <w:numId w:val="23"/>
                    </w:numPr>
                  </w:pPr>
                  <w:r>
                    <w:t>Additional analysis available for an added cost.</w:t>
                  </w:r>
                </w:p>
                <w:p w14:paraId="4007BB53" w14:textId="77777777" w:rsidR="00B558F3" w:rsidRPr="003448B4" w:rsidRDefault="009670ED" w:rsidP="0022500C">
                  <w:pPr>
                    <w:pStyle w:val="ListParagraph"/>
                    <w:numPr>
                      <w:ilvl w:val="0"/>
                      <w:numId w:val="23"/>
                    </w:numPr>
                  </w:pPr>
                  <w:r w:rsidRPr="003448B4">
                    <w:t>Collect your water sample and return with payment</w:t>
                  </w:r>
                  <w:r w:rsidR="006C59CD" w:rsidRPr="003448B4">
                    <w:t>.</w:t>
                  </w:r>
                </w:p>
                <w:p w14:paraId="31C137D2" w14:textId="3EB5A75C" w:rsidR="00F57CCE" w:rsidRPr="00232245" w:rsidRDefault="003262DE" w:rsidP="00232245">
                  <w:pPr>
                    <w:pStyle w:val="ListParagraph"/>
                    <w:numPr>
                      <w:ilvl w:val="0"/>
                      <w:numId w:val="23"/>
                    </w:numPr>
                  </w:pPr>
                  <w:r w:rsidRPr="003448B4">
                    <w:t>C</w:t>
                  </w:r>
                  <w:r w:rsidR="00320CF3" w:rsidRPr="003448B4">
                    <w:t>ourier service from your local SWCD office</w:t>
                  </w:r>
                  <w:r w:rsidR="00BB2CA9" w:rsidRPr="003448B4">
                    <w:t xml:space="preserve"> to a certified laboratory</w:t>
                  </w:r>
                  <w:r w:rsidR="00BC4196">
                    <w:t xml:space="preserve"> (</w:t>
                  </w:r>
                  <w:r w:rsidR="005142A2">
                    <w:t>RMB Lab).</w:t>
                  </w:r>
                </w:p>
                <w:p w14:paraId="5C87458F" w14:textId="77777777" w:rsidR="002A0D59" w:rsidRPr="003F7D4C" w:rsidRDefault="00246B94" w:rsidP="0022500C">
                  <w:pPr>
                    <w:pStyle w:val="Heading2"/>
                    <w:jc w:val="center"/>
                    <w:rPr>
                      <w:sz w:val="26"/>
                      <w:szCs w:val="26"/>
                    </w:rPr>
                  </w:pPr>
                  <w:r w:rsidRPr="003F7D4C">
                    <w:rPr>
                      <w:sz w:val="26"/>
                      <w:szCs w:val="26"/>
                    </w:rPr>
                    <w:t xml:space="preserve">Local </w:t>
                  </w:r>
                  <w:r w:rsidR="002A0D59" w:rsidRPr="003F7D4C">
                    <w:rPr>
                      <w:sz w:val="26"/>
                      <w:szCs w:val="26"/>
                    </w:rPr>
                    <w:t xml:space="preserve">Certified </w:t>
                  </w:r>
                  <w:r w:rsidRPr="003F7D4C">
                    <w:rPr>
                      <w:sz w:val="26"/>
                      <w:szCs w:val="26"/>
                    </w:rPr>
                    <w:t>Laboratories</w:t>
                  </w:r>
                </w:p>
                <w:p w14:paraId="4C8469B9" w14:textId="77777777" w:rsidR="007C0AFC" w:rsidRPr="0022500C" w:rsidRDefault="00F57CCE" w:rsidP="0022500C">
                  <w:pPr>
                    <w:pStyle w:val="ListParagraph"/>
                    <w:numPr>
                      <w:ilvl w:val="0"/>
                      <w:numId w:val="22"/>
                    </w:numPr>
                  </w:pPr>
                  <w:r w:rsidRPr="0022500C">
                    <w:t>RMB Environmental Laboratories, Inc.</w:t>
                  </w:r>
                </w:p>
                <w:p w14:paraId="0ED8B1D5" w14:textId="77777777" w:rsidR="00F57CCE" w:rsidRPr="0022500C" w:rsidRDefault="00F57CCE" w:rsidP="0022500C">
                  <w:pPr>
                    <w:pStyle w:val="ListParagraph"/>
                    <w:numPr>
                      <w:ilvl w:val="0"/>
                      <w:numId w:val="22"/>
                    </w:numPr>
                  </w:pPr>
                  <w:r w:rsidRPr="0022500C">
                    <w:t>AC: Analytical &amp; Consulting</w:t>
                  </w:r>
                </w:p>
                <w:p w14:paraId="2A2AE0C4" w14:textId="77777777" w:rsidR="00F57CCE" w:rsidRDefault="00F57CCE" w:rsidP="007C0AFC">
                  <w:pPr>
                    <w:spacing w:before="240"/>
                    <w:jc w:val="center"/>
                    <w:rPr>
                      <w:sz w:val="24"/>
                      <w:szCs w:val="24"/>
                      <w:u w:val="single"/>
                    </w:rPr>
                  </w:pPr>
                </w:p>
                <w:p w14:paraId="49FD955F" w14:textId="77777777" w:rsidR="007C0AFC" w:rsidRPr="00246B94" w:rsidRDefault="007C0AFC" w:rsidP="007C0AFC">
                  <w:pPr>
                    <w:spacing w:before="240"/>
                    <w:jc w:val="center"/>
                    <w:rPr>
                      <w:sz w:val="24"/>
                      <w:szCs w:val="24"/>
                      <w:u w:val="single"/>
                    </w:rPr>
                  </w:pPr>
                </w:p>
                <w:p w14:paraId="20583302" w14:textId="77777777" w:rsidR="00B558F3" w:rsidRPr="00C12F88" w:rsidRDefault="00B558F3" w:rsidP="00C12F88"/>
                <w:p w14:paraId="72A990DE" w14:textId="77777777" w:rsidR="00F20908" w:rsidRDefault="00F20908" w:rsidP="00677DB9"/>
                <w:p w14:paraId="6E2776E0" w14:textId="77777777" w:rsidR="00677DB9" w:rsidRDefault="00677DB9" w:rsidP="00677DB9"/>
                <w:p w14:paraId="7B0874AB" w14:textId="77777777" w:rsidR="00FD153A" w:rsidRDefault="00FD153A" w:rsidP="00677DB9"/>
                <w:p w14:paraId="0E70C9B9" w14:textId="77777777" w:rsidR="00FD153A" w:rsidRDefault="00FD153A" w:rsidP="00677DB9"/>
              </w:tc>
            </w:tr>
            <w:tr w:rsidR="00307EC9" w14:paraId="4E9012EF" w14:textId="77777777">
              <w:trPr>
                <w:trHeight w:hRule="exact" w:val="2880"/>
              </w:trPr>
              <w:tc>
                <w:tcPr>
                  <w:tcW w:w="5000" w:type="pct"/>
                  <w:vAlign w:val="bottom"/>
                </w:tcPr>
                <w:tbl>
                  <w:tblPr>
                    <w:tblStyle w:val="TableLayout"/>
                    <w:tblW w:w="4002" w:type="dxa"/>
                    <w:tblLayout w:type="fixed"/>
                    <w:tblLook w:val="04A0" w:firstRow="1" w:lastRow="0" w:firstColumn="1" w:lastColumn="0" w:noHBand="0" w:noVBand="1"/>
                    <w:tblDescription w:val="Company layout table"/>
                  </w:tblPr>
                  <w:tblGrid>
                    <w:gridCol w:w="1460"/>
                    <w:gridCol w:w="2542"/>
                  </w:tblGrid>
                  <w:tr w:rsidR="00307EC9" w14:paraId="634BB503" w14:textId="77777777" w:rsidTr="003F7D4C">
                    <w:trPr>
                      <w:trHeight w:val="2700"/>
                    </w:trPr>
                    <w:tc>
                      <w:tcPr>
                        <w:tcW w:w="1460" w:type="dxa"/>
                        <w:vAlign w:val="center"/>
                      </w:tcPr>
                      <w:p w14:paraId="0A0DA10B" w14:textId="77777777" w:rsidR="00307EC9" w:rsidRDefault="007F0701" w:rsidP="001947E7">
                        <w:pPr>
                          <w:pStyle w:val="NoSpacing"/>
                        </w:pPr>
                        <w:r>
                          <w:rPr>
                            <w:noProof/>
                          </w:rPr>
                          <w:drawing>
                            <wp:inline distT="0" distB="0" distL="0" distR="0" wp14:anchorId="6F481F96" wp14:editId="7E6334B0">
                              <wp:extent cx="893135" cy="637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 Logo.png"/>
                                      <pic:cNvPicPr/>
                                    </pic:nvPicPr>
                                    <pic:blipFill>
                                      <a:blip r:embed="rId8"/>
                                      <a:stretch>
                                        <a:fillRect/>
                                      </a:stretch>
                                    </pic:blipFill>
                                    <pic:spPr>
                                      <a:xfrm>
                                        <a:off x="0" y="0"/>
                                        <a:ext cx="930500" cy="664212"/>
                                      </a:xfrm>
                                      <a:prstGeom prst="rect">
                                        <a:avLst/>
                                      </a:prstGeom>
                                    </pic:spPr>
                                  </pic:pic>
                                </a:graphicData>
                              </a:graphic>
                            </wp:inline>
                          </w:drawing>
                        </w:r>
                      </w:p>
                      <w:p w14:paraId="47E7E1B6" w14:textId="77777777" w:rsidR="00FD153A" w:rsidRDefault="00FD153A" w:rsidP="001947E7">
                        <w:pPr>
                          <w:pStyle w:val="NoSpacing"/>
                        </w:pPr>
                      </w:p>
                      <w:p w14:paraId="25CADE3B" w14:textId="77777777" w:rsidR="007F0701" w:rsidRDefault="00FD153A" w:rsidP="001947E7">
                        <w:pPr>
                          <w:pStyle w:val="NoSpacing"/>
                        </w:pPr>
                        <w:r>
                          <w:rPr>
                            <w:noProof/>
                          </w:rPr>
                          <w:drawing>
                            <wp:inline distT="0" distB="0" distL="0" distR="0" wp14:anchorId="7A84C92A" wp14:editId="35C5E0C4">
                              <wp:extent cx="914400" cy="79851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high_resolution.jpg"/>
                                      <pic:cNvPicPr/>
                                    </pic:nvPicPr>
                                    <pic:blipFill>
                                      <a:blip r:embed="rId9"/>
                                      <a:stretch>
                                        <a:fillRect/>
                                      </a:stretch>
                                    </pic:blipFill>
                                    <pic:spPr>
                                      <a:xfrm>
                                        <a:off x="0" y="0"/>
                                        <a:ext cx="916068" cy="799969"/>
                                      </a:xfrm>
                                      <a:prstGeom prst="rect">
                                        <a:avLst/>
                                      </a:prstGeom>
                                    </pic:spPr>
                                  </pic:pic>
                                </a:graphicData>
                              </a:graphic>
                            </wp:inline>
                          </w:drawing>
                        </w:r>
                      </w:p>
                      <w:p w14:paraId="72BC5279" w14:textId="77777777" w:rsidR="007F0701" w:rsidRPr="001947E7" w:rsidRDefault="007F0701" w:rsidP="001947E7">
                        <w:pPr>
                          <w:pStyle w:val="NoSpacing"/>
                        </w:pPr>
                      </w:p>
                    </w:tc>
                    <w:tc>
                      <w:tcPr>
                        <w:tcW w:w="2542" w:type="dxa"/>
                        <w:tcMar>
                          <w:left w:w="274" w:type="dxa"/>
                        </w:tcMar>
                        <w:vAlign w:val="center"/>
                      </w:tcPr>
                      <w:p w14:paraId="3DB4F261" w14:textId="77777777" w:rsidR="009E1A4A" w:rsidRPr="00E2792C" w:rsidRDefault="009E1A4A" w:rsidP="00894326">
                        <w:pPr>
                          <w:pStyle w:val="ContactInfo"/>
                          <w:rPr>
                            <w:rFonts w:asciiTheme="majorHAnsi" w:hAnsiTheme="majorHAnsi" w:cstheme="majorHAnsi"/>
                            <w:b/>
                            <w:color w:val="027E6F" w:themeColor="accent1" w:themeShade="BF"/>
                            <w:sz w:val="26"/>
                            <w:szCs w:val="26"/>
                          </w:rPr>
                        </w:pPr>
                        <w:r w:rsidRPr="00E2792C">
                          <w:rPr>
                            <w:rFonts w:asciiTheme="majorHAnsi" w:hAnsiTheme="majorHAnsi" w:cstheme="majorHAnsi"/>
                            <w:b/>
                            <w:color w:val="027E6F" w:themeColor="accent1" w:themeShade="BF"/>
                            <w:sz w:val="26"/>
                            <w:szCs w:val="26"/>
                          </w:rPr>
                          <w:t>Pennington SWCD</w:t>
                        </w:r>
                      </w:p>
                      <w:p w14:paraId="61C347FB" w14:textId="77777777" w:rsidR="00307EC9" w:rsidRPr="00E2792C" w:rsidRDefault="00894326" w:rsidP="00894326">
                        <w:pPr>
                          <w:pStyle w:val="ContactInfo"/>
                          <w:rPr>
                            <w:sz w:val="24"/>
                            <w:szCs w:val="24"/>
                          </w:rPr>
                        </w:pPr>
                        <w:r w:rsidRPr="00E2792C">
                          <w:rPr>
                            <w:sz w:val="24"/>
                            <w:szCs w:val="24"/>
                          </w:rPr>
                          <w:t>201 Sherwood Ave S</w:t>
                        </w:r>
                        <w:r w:rsidRPr="00E2792C">
                          <w:rPr>
                            <w:sz w:val="24"/>
                            <w:szCs w:val="24"/>
                          </w:rPr>
                          <w:br/>
                          <w:t>Thief River Falls, MN  56701</w:t>
                        </w:r>
                      </w:p>
                      <w:p w14:paraId="1BAD52BC" w14:textId="77777777" w:rsidR="007D382F" w:rsidRPr="00666911" w:rsidRDefault="00666911" w:rsidP="00894326">
                        <w:pPr>
                          <w:pStyle w:val="ContactInfo"/>
                          <w:rPr>
                            <w:b/>
                            <w:bCs/>
                          </w:rPr>
                        </w:pPr>
                        <w:r w:rsidRPr="00666911">
                          <w:rPr>
                            <w:b/>
                            <w:bCs/>
                            <w:sz w:val="24"/>
                            <w:szCs w:val="24"/>
                          </w:rPr>
                          <w:t>218-683-7075</w:t>
                        </w:r>
                      </w:p>
                    </w:tc>
                  </w:tr>
                </w:tbl>
                <w:p w14:paraId="6A6C0F33" w14:textId="77777777" w:rsidR="00307EC9" w:rsidRDefault="00307EC9"/>
              </w:tc>
            </w:tr>
          </w:tbl>
          <w:p w14:paraId="08333AE3" w14:textId="77777777" w:rsidR="00307EC9" w:rsidRDefault="00307EC9"/>
        </w:tc>
        <w:tc>
          <w:tcPr>
            <w:tcW w:w="4565" w:type="dxa"/>
            <w:tcBorders>
              <w:left w:val="single" w:sz="4" w:space="0" w:color="027E6F" w:themeColor="accent1" w:themeShade="BF"/>
            </w:tcBorders>
            <w:tcMar>
              <w:left w:w="720" w:type="dxa"/>
            </w:tcMar>
          </w:tcPr>
          <w:tbl>
            <w:tblPr>
              <w:tblStyle w:val="TableLayout"/>
              <w:tblW w:w="3860" w:type="dxa"/>
              <w:tblLayout w:type="fixed"/>
              <w:tblLook w:val="04A0" w:firstRow="1" w:lastRow="0" w:firstColumn="1" w:lastColumn="0" w:noHBand="0" w:noVBand="1"/>
              <w:tblDescription w:val="Layout table"/>
            </w:tblPr>
            <w:tblGrid>
              <w:gridCol w:w="3860"/>
            </w:tblGrid>
            <w:tr w:rsidR="00307EC9" w14:paraId="722E13BF" w14:textId="77777777" w:rsidTr="00445B72">
              <w:trPr>
                <w:trHeight w:hRule="exact" w:val="5400"/>
              </w:trPr>
              <w:tc>
                <w:tcPr>
                  <w:tcW w:w="5000" w:type="pct"/>
                </w:tcPr>
                <w:p w14:paraId="3066C4B2" w14:textId="77777777" w:rsidR="00307EC9" w:rsidRDefault="001414F7" w:rsidP="001414F7">
                  <w:pPr>
                    <w:spacing w:after="0"/>
                  </w:pPr>
                  <w:r>
                    <w:rPr>
                      <w:noProof/>
                    </w:rPr>
                    <w:drawing>
                      <wp:inline distT="0" distB="0" distL="0" distR="0" wp14:anchorId="7E76C15E" wp14:editId="2CE53B5F">
                        <wp:extent cx="2441575"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771601_640.jpg"/>
                                <pic:cNvPicPr/>
                              </pic:nvPicPr>
                              <pic:blipFill>
                                <a:blip r:embed="rId10"/>
                                <a:stretch>
                                  <a:fillRect/>
                                </a:stretch>
                              </pic:blipFill>
                              <pic:spPr>
                                <a:xfrm>
                                  <a:off x="0" y="0"/>
                                  <a:ext cx="2441575" cy="1695450"/>
                                </a:xfrm>
                                <a:prstGeom prst="rect">
                                  <a:avLst/>
                                </a:prstGeom>
                              </pic:spPr>
                            </pic:pic>
                          </a:graphicData>
                        </a:graphic>
                      </wp:inline>
                    </w:drawing>
                  </w:r>
                </w:p>
                <w:p w14:paraId="7194BD46" w14:textId="77777777" w:rsidR="001414F7" w:rsidRDefault="001414F7">
                  <w:r>
                    <w:rPr>
                      <w:noProof/>
                    </w:rPr>
                    <w:drawing>
                      <wp:inline distT="0" distB="0" distL="0" distR="0" wp14:anchorId="712367AD" wp14:editId="764D5294">
                        <wp:extent cx="2441575" cy="174374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76418_640.jpg"/>
                                <pic:cNvPicPr/>
                              </pic:nvPicPr>
                              <pic:blipFill>
                                <a:blip r:embed="rId11"/>
                                <a:stretch>
                                  <a:fillRect/>
                                </a:stretch>
                              </pic:blipFill>
                              <pic:spPr>
                                <a:xfrm>
                                  <a:off x="0" y="0"/>
                                  <a:ext cx="2448450" cy="1748650"/>
                                </a:xfrm>
                                <a:prstGeom prst="rect">
                                  <a:avLst/>
                                </a:prstGeom>
                              </pic:spPr>
                            </pic:pic>
                          </a:graphicData>
                        </a:graphic>
                      </wp:inline>
                    </w:drawing>
                  </w:r>
                </w:p>
              </w:tc>
            </w:tr>
            <w:tr w:rsidR="00307EC9" w14:paraId="7E271F90" w14:textId="77777777" w:rsidTr="00FC1297">
              <w:trPr>
                <w:trHeight w:hRule="exact" w:val="80"/>
              </w:trPr>
              <w:tc>
                <w:tcPr>
                  <w:tcW w:w="5000" w:type="pct"/>
                </w:tcPr>
                <w:p w14:paraId="6CB88730" w14:textId="77777777" w:rsidR="00307EC9" w:rsidRDefault="00307EC9"/>
              </w:tc>
            </w:tr>
            <w:tr w:rsidR="00307EC9" w14:paraId="2A0EA002" w14:textId="77777777" w:rsidTr="00445B72">
              <w:trPr>
                <w:trHeight w:hRule="exact" w:val="3078"/>
              </w:trPr>
              <w:sdt>
                <w:sdtPr>
                  <w:rPr>
                    <w:sz w:val="64"/>
                    <w:szCs w:val="64"/>
                    <w14:textOutline w14:w="9525" w14:cap="rnd" w14:cmpd="sng" w14:algn="ctr">
                      <w14:solidFill>
                        <w14:schemeClr w14:val="tx1">
                          <w14:lumMod w14:val="75000"/>
                          <w14:lumOff w14:val="25000"/>
                        </w14:schemeClr>
                      </w14:solidFill>
                      <w14:prstDash w14:val="solid"/>
                      <w14:bevel/>
                    </w14:textOutline>
                  </w:rPr>
                  <w:alias w:val="Enter Company Name:"/>
                  <w:tag w:val="Enter Company Name:"/>
                  <w:id w:val="-2083982577"/>
                  <w:placeholder>
                    <w:docPart w:val="C945AD84739D4A6CA945A92FB12B0BC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tc>
                    <w:tcPr>
                      <w:tcW w:w="5000" w:type="pct"/>
                      <w:tcBorders>
                        <w:left w:val="single" w:sz="4" w:space="0" w:color="027E6F" w:themeColor="accent1" w:themeShade="BF"/>
                      </w:tcBorders>
                      <w:shd w:val="clear" w:color="auto" w:fill="027E6F" w:themeFill="accent1" w:themeFillShade="BF"/>
                    </w:tcPr>
                    <w:p w14:paraId="3DF2E381" w14:textId="77777777" w:rsidR="00307EC9" w:rsidRPr="00445B72" w:rsidRDefault="008C3CB9" w:rsidP="000D302D">
                      <w:pPr>
                        <w:pStyle w:val="Title"/>
                        <w:jc w:val="center"/>
                        <w:rPr>
                          <w:sz w:val="64"/>
                          <w:szCs w:val="64"/>
                          <w14:textOutline w14:w="9525" w14:cap="rnd" w14:cmpd="sng" w14:algn="ctr">
                            <w14:solidFill>
                              <w14:schemeClr w14:val="tx1">
                                <w14:lumMod w14:val="75000"/>
                                <w14:lumOff w14:val="25000"/>
                              </w14:schemeClr>
                            </w14:solidFill>
                            <w14:prstDash w14:val="solid"/>
                            <w14:bevel/>
                          </w14:textOutline>
                        </w:rPr>
                      </w:pPr>
                      <w:r w:rsidRPr="00445B72">
                        <w:rPr>
                          <w:sz w:val="64"/>
                          <w:szCs w:val="64"/>
                          <w14:textOutline w14:w="9525" w14:cap="rnd" w14:cmpd="sng" w14:algn="ctr">
                            <w14:solidFill>
                              <w14:schemeClr w14:val="tx1">
                                <w14:lumMod w14:val="75000"/>
                                <w14:lumOff w14:val="25000"/>
                              </w14:schemeClr>
                            </w14:solidFill>
                            <w14:prstDash w14:val="solid"/>
                            <w14:bevel/>
                          </w14:textOutline>
                        </w:rPr>
                        <w:t>Well Water Testing</w:t>
                      </w:r>
                    </w:p>
                  </w:tc>
                </w:sdtContent>
              </w:sdt>
            </w:tr>
            <w:tr w:rsidR="00307EC9" w14:paraId="6497AFC1" w14:textId="77777777" w:rsidTr="009B7991">
              <w:trPr>
                <w:trHeight w:hRule="exact" w:val="2691"/>
              </w:trPr>
              <w:tc>
                <w:tcPr>
                  <w:tcW w:w="5000" w:type="pct"/>
                  <w:shd w:val="clear" w:color="auto" w:fill="027E6F" w:themeFill="accent1" w:themeFillShade="BF"/>
                  <w:vAlign w:val="bottom"/>
                </w:tcPr>
                <w:p w14:paraId="0E1D45E5" w14:textId="77777777" w:rsidR="00307EC9" w:rsidRPr="005039ED" w:rsidRDefault="00F35A7D" w:rsidP="00FC1297">
                  <w:pPr>
                    <w:pStyle w:val="Subtitle"/>
                    <w:spacing w:line="240" w:lineRule="auto"/>
                    <w:jc w:val="center"/>
                    <w:rPr>
                      <w:szCs w:val="26"/>
                      <w14:textOutline w14:w="3175" w14:cap="rnd" w14:cmpd="sng" w14:algn="ctr">
                        <w14:noFill/>
                        <w14:prstDash w14:val="solid"/>
                        <w14:bevel/>
                      </w14:textOutline>
                    </w:rPr>
                  </w:pPr>
                  <w:r w:rsidRPr="005039ED">
                    <w:rPr>
                      <w:szCs w:val="26"/>
                      <w14:textOutline w14:w="3175" w14:cap="rnd" w14:cmpd="sng" w14:algn="ctr">
                        <w14:noFill/>
                        <w14:prstDash w14:val="solid"/>
                        <w14:bevel/>
                      </w14:textOutline>
                    </w:rPr>
                    <w:t>PENNINGTON SOIL &amp; WATER CONSERVATION DISTRICT</w:t>
                  </w:r>
                </w:p>
                <w:p w14:paraId="140F1B84" w14:textId="77777777" w:rsidR="00FC1297" w:rsidRDefault="00FC1297" w:rsidP="00FC1297">
                  <w:pPr>
                    <w:pStyle w:val="Subtitle"/>
                    <w:spacing w:after="0" w:line="240" w:lineRule="auto"/>
                    <w:jc w:val="center"/>
                  </w:pPr>
                  <w:r>
                    <w:rPr>
                      <w:noProof/>
                    </w:rPr>
                    <w:drawing>
                      <wp:inline distT="0" distB="0" distL="0" distR="0" wp14:anchorId="0F65E5FD" wp14:editId="5334D5E1">
                        <wp:extent cx="890270" cy="798830"/>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798830"/>
                                </a:xfrm>
                                <a:prstGeom prst="rect">
                                  <a:avLst/>
                                </a:prstGeom>
                                <a:noFill/>
                              </pic:spPr>
                            </pic:pic>
                          </a:graphicData>
                        </a:graphic>
                      </wp:inline>
                    </w:drawing>
                  </w:r>
                </w:p>
                <w:p w14:paraId="229F48B5" w14:textId="77777777" w:rsidR="00FC1297" w:rsidRDefault="00FC1297" w:rsidP="007B7985">
                  <w:pPr>
                    <w:pStyle w:val="Subtitle"/>
                    <w:jc w:val="center"/>
                  </w:pPr>
                </w:p>
                <w:p w14:paraId="53B5129B" w14:textId="77777777" w:rsidR="00FC1297" w:rsidRDefault="00FC1297" w:rsidP="007B7985">
                  <w:pPr>
                    <w:pStyle w:val="Subtitle"/>
                    <w:jc w:val="center"/>
                  </w:pPr>
                </w:p>
              </w:tc>
            </w:tr>
          </w:tbl>
          <w:p w14:paraId="2A3E6B16" w14:textId="77777777" w:rsidR="00307EC9" w:rsidRDefault="00307EC9"/>
        </w:tc>
        <w:bookmarkStart w:id="0" w:name="_GoBack"/>
        <w:bookmarkEnd w:id="0"/>
      </w:tr>
      <w:tr w:rsidR="00307EC9" w14:paraId="2B9A4685" w14:textId="77777777" w:rsidTr="007C0AFC">
        <w:trPr>
          <w:trHeight w:val="11340"/>
          <w:jc w:val="center"/>
        </w:trPr>
        <w:tc>
          <w:tcPr>
            <w:tcW w:w="4565" w:type="dxa"/>
            <w:tcBorders>
              <w:right w:val="single" w:sz="4" w:space="0" w:color="027E6F" w:themeColor="accent1" w:themeShade="BF"/>
            </w:tcBorders>
            <w:tcMar>
              <w:right w:w="720" w:type="dxa"/>
            </w:tcMar>
          </w:tcPr>
          <w:p w14:paraId="6910A1FE" w14:textId="77777777" w:rsidR="00307EC9" w:rsidRPr="007C0AFC" w:rsidRDefault="007C0AFC" w:rsidP="003448B4">
            <w:pPr>
              <w:pStyle w:val="Heading1"/>
              <w:spacing w:before="0" w:after="120" w:line="240" w:lineRule="auto"/>
              <w:jc w:val="center"/>
              <w:rPr>
                <w:rStyle w:val="Heading1Char"/>
                <w:b/>
                <w:sz w:val="36"/>
                <w:szCs w:val="36"/>
              </w:rPr>
            </w:pPr>
            <w:r>
              <w:rPr>
                <w:noProof/>
              </w:rPr>
              <w:lastRenderedPageBreak/>
              <w:drawing>
                <wp:anchor distT="0" distB="0" distL="114300" distR="114300" simplePos="0" relativeHeight="251660288" behindDoc="1" locked="0" layoutInCell="1" allowOverlap="1" wp14:anchorId="2CFDF0B5" wp14:editId="7B86FC61">
                  <wp:simplePos x="0" y="0"/>
                  <wp:positionH relativeFrom="column">
                    <wp:posOffset>25400</wp:posOffset>
                  </wp:positionH>
                  <wp:positionV relativeFrom="paragraph">
                    <wp:posOffset>1905</wp:posOffset>
                  </wp:positionV>
                  <wp:extent cx="2849245" cy="1544320"/>
                  <wp:effectExtent l="0" t="0" r="8255" b="0"/>
                  <wp:wrapTight wrapText="bothSides">
                    <wp:wrapPolygon edited="0">
                      <wp:start x="0" y="0"/>
                      <wp:lineTo x="0" y="21316"/>
                      <wp:lineTo x="21518" y="21316"/>
                      <wp:lineTo x="215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nking-water-1429216_640.jpg"/>
                          <pic:cNvPicPr/>
                        </pic:nvPicPr>
                        <pic:blipFill>
                          <a:blip r:embed="rId13"/>
                          <a:stretch>
                            <a:fillRect/>
                          </a:stretch>
                        </pic:blipFill>
                        <pic:spPr>
                          <a:xfrm>
                            <a:off x="0" y="0"/>
                            <a:ext cx="2849245" cy="1544320"/>
                          </a:xfrm>
                          <a:prstGeom prst="rect">
                            <a:avLst/>
                          </a:prstGeom>
                          <a:ln w="12700">
                            <a:noFill/>
                          </a:ln>
                        </pic:spPr>
                      </pic:pic>
                    </a:graphicData>
                  </a:graphic>
                  <wp14:sizeRelH relativeFrom="margin">
                    <wp14:pctWidth>0</wp14:pctWidth>
                  </wp14:sizeRelH>
                </wp:anchor>
              </w:drawing>
            </w:r>
            <w:r w:rsidR="00BC70D8" w:rsidRPr="00E37D3B">
              <w:rPr>
                <w:bCs w:val="0"/>
                <w:sz w:val="36"/>
                <w:szCs w:val="36"/>
              </w:rPr>
              <w:t>You Should Test Your Water When:</w:t>
            </w:r>
          </w:p>
          <w:p w14:paraId="3E236970" w14:textId="77777777" w:rsidR="00512362" w:rsidRPr="00B1047D" w:rsidRDefault="00512362" w:rsidP="00B1047D">
            <w:pPr>
              <w:pStyle w:val="ListParagraph"/>
              <w:numPr>
                <w:ilvl w:val="0"/>
                <w:numId w:val="25"/>
              </w:numPr>
              <w:rPr>
                <w:rStyle w:val="Heading1Char"/>
                <w:rFonts w:asciiTheme="minorHAnsi" w:hAnsiTheme="minorHAnsi"/>
                <w:b w:val="0"/>
                <w:bCs w:val="0"/>
                <w:color w:val="352F25" w:themeColor="text2"/>
                <w:sz w:val="21"/>
                <w:szCs w:val="21"/>
              </w:rPr>
            </w:pPr>
            <w:r w:rsidRPr="00B1047D">
              <w:rPr>
                <w:rStyle w:val="Heading1Char"/>
                <w:rFonts w:asciiTheme="minorHAnsi" w:hAnsiTheme="minorHAnsi"/>
                <w:b w:val="0"/>
                <w:color w:val="352F25" w:themeColor="text2"/>
                <w:sz w:val="21"/>
                <w:szCs w:val="21"/>
              </w:rPr>
              <w:t>Purchasing a home</w:t>
            </w:r>
          </w:p>
          <w:p w14:paraId="6F90B132" w14:textId="77777777" w:rsidR="00512362" w:rsidRPr="00B1047D" w:rsidRDefault="00512362" w:rsidP="00B1047D">
            <w:pPr>
              <w:pStyle w:val="ListParagraph"/>
              <w:numPr>
                <w:ilvl w:val="0"/>
                <w:numId w:val="25"/>
              </w:numPr>
              <w:rPr>
                <w:rStyle w:val="Heading1Char"/>
                <w:rFonts w:asciiTheme="minorHAnsi" w:hAnsiTheme="minorHAnsi"/>
                <w:b w:val="0"/>
                <w:bCs w:val="0"/>
                <w:color w:val="352F25" w:themeColor="text2"/>
                <w:sz w:val="21"/>
                <w:szCs w:val="21"/>
              </w:rPr>
            </w:pPr>
            <w:r w:rsidRPr="00B1047D">
              <w:rPr>
                <w:rStyle w:val="Heading1Char"/>
                <w:rFonts w:asciiTheme="minorHAnsi" w:hAnsiTheme="minorHAnsi"/>
                <w:b w:val="0"/>
                <w:color w:val="352F25" w:themeColor="text2"/>
                <w:sz w:val="21"/>
                <w:szCs w:val="21"/>
              </w:rPr>
              <w:t>You are pregnant or nursing</w:t>
            </w:r>
          </w:p>
          <w:p w14:paraId="1CEABE42" w14:textId="77777777" w:rsidR="00BC70D8" w:rsidRPr="00B1047D" w:rsidRDefault="002048E8" w:rsidP="00B1047D">
            <w:pPr>
              <w:pStyle w:val="ListParagraph"/>
              <w:numPr>
                <w:ilvl w:val="0"/>
                <w:numId w:val="25"/>
              </w:numPr>
              <w:rPr>
                <w:rStyle w:val="Heading1Char"/>
                <w:rFonts w:asciiTheme="minorHAnsi" w:hAnsiTheme="minorHAnsi"/>
                <w:b w:val="0"/>
                <w:bCs w:val="0"/>
                <w:color w:val="352F25" w:themeColor="text2"/>
                <w:sz w:val="21"/>
                <w:szCs w:val="21"/>
              </w:rPr>
            </w:pPr>
            <w:r w:rsidRPr="00B1047D">
              <w:rPr>
                <w:rStyle w:val="Heading1Char"/>
                <w:rFonts w:asciiTheme="minorHAnsi" w:hAnsiTheme="minorHAnsi"/>
                <w:b w:val="0"/>
                <w:color w:val="352F25" w:themeColor="text2"/>
                <w:sz w:val="21"/>
                <w:szCs w:val="21"/>
              </w:rPr>
              <w:t>There are children or elderly in the home</w:t>
            </w:r>
          </w:p>
          <w:p w14:paraId="74919D73" w14:textId="77777777" w:rsidR="00BC70D8" w:rsidRPr="00B1047D" w:rsidRDefault="002048E8" w:rsidP="00B1047D">
            <w:pPr>
              <w:pStyle w:val="ListParagraph"/>
              <w:numPr>
                <w:ilvl w:val="0"/>
                <w:numId w:val="25"/>
              </w:numPr>
              <w:rPr>
                <w:rStyle w:val="Heading1Char"/>
                <w:rFonts w:asciiTheme="minorHAnsi" w:hAnsiTheme="minorHAnsi"/>
                <w:b w:val="0"/>
                <w:bCs w:val="0"/>
                <w:color w:val="352F25" w:themeColor="text2"/>
                <w:sz w:val="21"/>
                <w:szCs w:val="21"/>
              </w:rPr>
            </w:pPr>
            <w:r w:rsidRPr="00B1047D">
              <w:rPr>
                <w:rStyle w:val="Heading1Char"/>
                <w:rFonts w:asciiTheme="minorHAnsi" w:hAnsiTheme="minorHAnsi"/>
                <w:b w:val="0"/>
                <w:color w:val="352F25" w:themeColor="text2"/>
                <w:sz w:val="21"/>
                <w:szCs w:val="21"/>
              </w:rPr>
              <w:t>Living near livestock or heavily fertilized areas</w:t>
            </w:r>
          </w:p>
          <w:p w14:paraId="11523CD1" w14:textId="77777777" w:rsidR="00BC70D8" w:rsidRPr="00B1047D" w:rsidRDefault="002048E8" w:rsidP="00B1047D">
            <w:pPr>
              <w:pStyle w:val="ListParagraph"/>
              <w:numPr>
                <w:ilvl w:val="0"/>
                <w:numId w:val="25"/>
              </w:numPr>
              <w:rPr>
                <w:rStyle w:val="Heading1Char"/>
                <w:rFonts w:asciiTheme="minorHAnsi" w:hAnsiTheme="minorHAnsi"/>
                <w:b w:val="0"/>
                <w:bCs w:val="0"/>
                <w:color w:val="352F25" w:themeColor="text2"/>
                <w:sz w:val="21"/>
                <w:szCs w:val="21"/>
              </w:rPr>
            </w:pPr>
            <w:r w:rsidRPr="00B1047D">
              <w:rPr>
                <w:rStyle w:val="Heading1Char"/>
                <w:rFonts w:asciiTheme="minorHAnsi" w:hAnsiTheme="minorHAnsi"/>
                <w:b w:val="0"/>
                <w:color w:val="352F25" w:themeColor="text2"/>
                <w:sz w:val="21"/>
                <w:szCs w:val="21"/>
              </w:rPr>
              <w:t>There is a change in odor, taste or appearance of your water</w:t>
            </w:r>
          </w:p>
          <w:p w14:paraId="1AF3D11B" w14:textId="77777777" w:rsidR="00234E6A" w:rsidRPr="00B1047D" w:rsidRDefault="00234E6A" w:rsidP="00B1047D">
            <w:pPr>
              <w:pStyle w:val="ListParagraph"/>
              <w:numPr>
                <w:ilvl w:val="0"/>
                <w:numId w:val="25"/>
              </w:numPr>
              <w:rPr>
                <w:b/>
              </w:rPr>
            </w:pPr>
            <w:r w:rsidRPr="00B1047D">
              <w:rPr>
                <w:rStyle w:val="Heading1Char"/>
                <w:rFonts w:asciiTheme="minorHAnsi" w:hAnsiTheme="minorHAnsi"/>
                <w:b w:val="0"/>
                <w:color w:val="352F25" w:themeColor="text2"/>
                <w:sz w:val="21"/>
                <w:szCs w:val="21"/>
              </w:rPr>
              <w:t>Someone in the home has a digestive illness or vitamin deficiency</w:t>
            </w:r>
          </w:p>
          <w:p w14:paraId="16A9AE9C" w14:textId="77777777" w:rsidR="00234E6A" w:rsidRPr="00B1047D" w:rsidRDefault="00234E6A" w:rsidP="00B1047D">
            <w:pPr>
              <w:pStyle w:val="ListParagraph"/>
              <w:numPr>
                <w:ilvl w:val="0"/>
                <w:numId w:val="25"/>
              </w:numPr>
              <w:rPr>
                <w:rStyle w:val="Heading1Char"/>
                <w:rFonts w:asciiTheme="minorHAnsi" w:hAnsiTheme="minorHAnsi"/>
                <w:b w:val="0"/>
                <w:bCs w:val="0"/>
                <w:color w:val="352F25" w:themeColor="text2"/>
                <w:sz w:val="21"/>
                <w:szCs w:val="21"/>
              </w:rPr>
            </w:pPr>
            <w:r w:rsidRPr="00B1047D">
              <w:rPr>
                <w:rStyle w:val="Heading1Char"/>
                <w:rFonts w:asciiTheme="minorHAnsi" w:hAnsiTheme="minorHAnsi"/>
                <w:b w:val="0"/>
                <w:color w:val="352F25" w:themeColor="text2"/>
                <w:sz w:val="21"/>
                <w:szCs w:val="21"/>
              </w:rPr>
              <w:t>A new well, pump, or treatment device has recently been installed</w:t>
            </w:r>
          </w:p>
          <w:p w14:paraId="075F790D" w14:textId="12672675" w:rsidR="00686967" w:rsidRPr="00686967" w:rsidRDefault="00234E6A" w:rsidP="00686967">
            <w:pPr>
              <w:pStyle w:val="ListParagraph"/>
              <w:numPr>
                <w:ilvl w:val="0"/>
                <w:numId w:val="25"/>
              </w:numPr>
              <w:rPr>
                <w:rFonts w:eastAsiaTheme="majorEastAsia" w:cstheme="majorBidi"/>
                <w:color w:val="352F25" w:themeColor="text2"/>
                <w:sz w:val="21"/>
                <w:szCs w:val="21"/>
              </w:rPr>
            </w:pPr>
            <w:r w:rsidRPr="00B1047D">
              <w:rPr>
                <w:rStyle w:val="Heading1Char"/>
                <w:rFonts w:asciiTheme="minorHAnsi" w:hAnsiTheme="minorHAnsi"/>
                <w:b w:val="0"/>
                <w:color w:val="352F25" w:themeColor="text2"/>
                <w:sz w:val="21"/>
                <w:szCs w:val="21"/>
              </w:rPr>
              <w:t>You want to know the quality of the water you consume</w:t>
            </w:r>
          </w:p>
          <w:p w14:paraId="373C89CD" w14:textId="6B5DC51A" w:rsidR="00060AD8" w:rsidRPr="005B304C" w:rsidRDefault="00060AD8" w:rsidP="00E37D3B">
            <w:pPr>
              <w:pStyle w:val="Heading2"/>
              <w:spacing w:before="0"/>
              <w:ind w:left="360"/>
              <w:rPr>
                <w:rStyle w:val="Heading2Char"/>
                <w:b/>
                <w:bCs/>
                <w:sz w:val="26"/>
                <w:szCs w:val="26"/>
              </w:rPr>
            </w:pPr>
            <w:r>
              <w:rPr>
                <w:sz w:val="26"/>
                <w:szCs w:val="26"/>
              </w:rPr>
              <w:t>E. Coli</w:t>
            </w:r>
          </w:p>
          <w:p w14:paraId="287F5750" w14:textId="4F05A50F" w:rsidR="00307EC9" w:rsidRPr="00B1047D" w:rsidRDefault="00EB710D" w:rsidP="00E37D3B">
            <w:pPr>
              <w:ind w:left="360"/>
              <w:rPr>
                <w:sz w:val="21"/>
                <w:szCs w:val="21"/>
              </w:rPr>
            </w:pPr>
            <w:r w:rsidRPr="00B1047D">
              <w:rPr>
                <w:rFonts w:cs="Times New Roman"/>
                <w:sz w:val="21"/>
                <w:szCs w:val="21"/>
              </w:rPr>
              <w:t>If a sample is positive for E. coli</w:t>
            </w:r>
            <w:r w:rsidR="001530D4">
              <w:rPr>
                <w:rFonts w:cs="Times New Roman"/>
                <w:sz w:val="21"/>
                <w:szCs w:val="21"/>
              </w:rPr>
              <w:t>,</w:t>
            </w:r>
            <w:r w:rsidRPr="00B1047D">
              <w:rPr>
                <w:rFonts w:cs="Times New Roman"/>
                <w:sz w:val="21"/>
                <w:szCs w:val="21"/>
              </w:rPr>
              <w:t xml:space="preserve"> the water is contaminated with fecal matter.  Most varieties of E. coli are harmless</w:t>
            </w:r>
            <w:r w:rsidR="00E37D3B" w:rsidRPr="00B1047D">
              <w:rPr>
                <w:rFonts w:cs="Times New Roman"/>
                <w:sz w:val="21"/>
                <w:szCs w:val="21"/>
              </w:rPr>
              <w:t>,</w:t>
            </w:r>
            <w:r w:rsidRPr="00B1047D">
              <w:rPr>
                <w:rFonts w:cs="Times New Roman"/>
                <w:sz w:val="21"/>
                <w:szCs w:val="21"/>
              </w:rPr>
              <w:t xml:space="preserve"> but a few strains can cause severe health effects including abdominal cramps and vomiting.</w:t>
            </w:r>
            <w:r w:rsidR="0094605D" w:rsidRPr="00B1047D">
              <w:rPr>
                <w:rFonts w:cs="Times New Roman"/>
                <w:sz w:val="21"/>
                <w:szCs w:val="21"/>
              </w:rPr>
              <w:t xml:space="preserve"> Test</w:t>
            </w:r>
            <w:r w:rsidR="009A3B75" w:rsidRPr="00B1047D">
              <w:rPr>
                <w:rFonts w:cs="Times New Roman"/>
                <w:sz w:val="21"/>
                <w:szCs w:val="21"/>
              </w:rPr>
              <w:t xml:space="preserve"> </w:t>
            </w:r>
            <w:r w:rsidR="009E098A">
              <w:rPr>
                <w:rFonts w:cs="Times New Roman"/>
                <w:sz w:val="21"/>
                <w:szCs w:val="21"/>
              </w:rPr>
              <w:t xml:space="preserve">your </w:t>
            </w:r>
            <w:r w:rsidR="009A3B75" w:rsidRPr="00B1047D">
              <w:rPr>
                <w:rFonts w:cs="Times New Roman"/>
                <w:sz w:val="21"/>
                <w:szCs w:val="21"/>
              </w:rPr>
              <w:t>well</w:t>
            </w:r>
            <w:r w:rsidR="0094605D" w:rsidRPr="00B1047D">
              <w:rPr>
                <w:rFonts w:cs="Times New Roman"/>
                <w:sz w:val="21"/>
                <w:szCs w:val="21"/>
              </w:rPr>
              <w:t xml:space="preserve"> for E. </w:t>
            </w:r>
            <w:r w:rsidR="00306BA4">
              <w:rPr>
                <w:rFonts w:cs="Times New Roman"/>
                <w:sz w:val="21"/>
                <w:szCs w:val="21"/>
              </w:rPr>
              <w:t>c</w:t>
            </w:r>
            <w:r w:rsidR="0094605D" w:rsidRPr="00B1047D">
              <w:rPr>
                <w:rFonts w:cs="Times New Roman"/>
                <w:sz w:val="21"/>
                <w:szCs w:val="21"/>
              </w:rPr>
              <w:t>oli every year</w:t>
            </w:r>
            <w:r w:rsidR="00B3427C" w:rsidRPr="00B1047D">
              <w:rPr>
                <w:rFonts w:cs="Times New Roman"/>
                <w:sz w:val="21"/>
                <w:szCs w:val="21"/>
              </w:rPr>
              <w:t>.</w:t>
            </w:r>
          </w:p>
        </w:tc>
        <w:tc>
          <w:tcPr>
            <w:tcW w:w="5285" w:type="dxa"/>
            <w:tcBorders>
              <w:left w:val="single" w:sz="4" w:space="0" w:color="027E6F" w:themeColor="accent1" w:themeShade="BF"/>
              <w:right w:val="single" w:sz="4" w:space="0" w:color="027E6F" w:themeColor="accent1" w:themeShade="BF"/>
            </w:tcBorders>
            <w:tcMar>
              <w:left w:w="720" w:type="dxa"/>
              <w:right w:w="720" w:type="dxa"/>
            </w:tcMar>
          </w:tcPr>
          <w:p w14:paraId="384569BC" w14:textId="77777777" w:rsidR="00307EC9" w:rsidRPr="005B304C" w:rsidRDefault="00B42318" w:rsidP="0063311A">
            <w:pPr>
              <w:pStyle w:val="Heading2"/>
              <w:spacing w:before="200"/>
              <w:rPr>
                <w:rStyle w:val="Heading2Char"/>
                <w:b/>
                <w:bCs/>
                <w:sz w:val="26"/>
                <w:szCs w:val="26"/>
              </w:rPr>
            </w:pPr>
            <w:r w:rsidRPr="005B304C">
              <w:rPr>
                <w:sz w:val="26"/>
                <w:szCs w:val="26"/>
              </w:rPr>
              <w:t>Coliform Bacteria</w:t>
            </w:r>
          </w:p>
          <w:p w14:paraId="760FBB43" w14:textId="035BA5F4" w:rsidR="00232245" w:rsidRDefault="007444B5" w:rsidP="008604A6">
            <w:pPr>
              <w:spacing w:after="0"/>
              <w:rPr>
                <w:sz w:val="21"/>
                <w:szCs w:val="21"/>
              </w:rPr>
            </w:pPr>
            <w:r w:rsidRPr="00635F02">
              <w:rPr>
                <w:sz w:val="21"/>
                <w:szCs w:val="21"/>
              </w:rPr>
              <w:t xml:space="preserve">These organisms indicate how sanitary your water system is. </w:t>
            </w:r>
            <w:r w:rsidR="00671307" w:rsidRPr="00635F02">
              <w:rPr>
                <w:sz w:val="21"/>
                <w:szCs w:val="21"/>
              </w:rPr>
              <w:t>The presence of total coliform bacteria in drinking water indicates surface contamination.</w:t>
            </w:r>
            <w:r w:rsidR="002A3D74" w:rsidRPr="00635F02">
              <w:rPr>
                <w:sz w:val="21"/>
                <w:szCs w:val="21"/>
              </w:rPr>
              <w:t xml:space="preserve"> This test should be taken every year</w:t>
            </w:r>
            <w:r w:rsidR="008E2ABC" w:rsidRPr="00635F02">
              <w:rPr>
                <w:sz w:val="21"/>
                <w:szCs w:val="21"/>
              </w:rPr>
              <w:t xml:space="preserve">. If any coliform bacteria are detected, the well should </w:t>
            </w:r>
            <w:r w:rsidR="008604A6" w:rsidRPr="00635F02">
              <w:rPr>
                <w:sz w:val="21"/>
                <w:szCs w:val="21"/>
              </w:rPr>
              <w:t>b</w:t>
            </w:r>
            <w:r w:rsidR="008E2ABC" w:rsidRPr="00635F02">
              <w:rPr>
                <w:sz w:val="21"/>
                <w:szCs w:val="21"/>
              </w:rPr>
              <w:t>e disinfected</w:t>
            </w:r>
            <w:r w:rsidR="002A3D74" w:rsidRPr="00635F02">
              <w:rPr>
                <w:sz w:val="21"/>
                <w:szCs w:val="21"/>
              </w:rPr>
              <w:t xml:space="preserve"> to </w:t>
            </w:r>
            <w:r w:rsidR="00090B90" w:rsidRPr="00635F02">
              <w:rPr>
                <w:sz w:val="21"/>
                <w:szCs w:val="21"/>
              </w:rPr>
              <w:t xml:space="preserve">ensure </w:t>
            </w:r>
            <w:r w:rsidR="00E350CF" w:rsidRPr="00635F02">
              <w:rPr>
                <w:sz w:val="21"/>
                <w:szCs w:val="21"/>
              </w:rPr>
              <w:t xml:space="preserve">there are no </w:t>
            </w:r>
            <w:r w:rsidR="00090B90" w:rsidRPr="00635F02">
              <w:rPr>
                <w:sz w:val="21"/>
                <w:szCs w:val="21"/>
              </w:rPr>
              <w:t>infectious</w:t>
            </w:r>
            <w:r w:rsidR="00402601" w:rsidRPr="00635F02">
              <w:rPr>
                <w:sz w:val="21"/>
                <w:szCs w:val="21"/>
              </w:rPr>
              <w:t xml:space="preserve"> diseases. </w:t>
            </w:r>
          </w:p>
          <w:p w14:paraId="6DFA2707" w14:textId="77777777" w:rsidR="00CB1E10" w:rsidRPr="00635F02" w:rsidRDefault="00CB1E10" w:rsidP="008604A6">
            <w:pPr>
              <w:spacing w:after="0"/>
              <w:rPr>
                <w:sz w:val="21"/>
                <w:szCs w:val="21"/>
              </w:rPr>
            </w:pPr>
          </w:p>
          <w:p w14:paraId="02276FA2" w14:textId="3DF23A72" w:rsidR="00CB1E10" w:rsidRPr="00CB1E10" w:rsidRDefault="00232245" w:rsidP="0098390E">
            <w:pPr>
              <w:pStyle w:val="Heading2"/>
              <w:spacing w:before="0"/>
              <w:rPr>
                <w:sz w:val="26"/>
                <w:szCs w:val="26"/>
              </w:rPr>
            </w:pPr>
            <w:r>
              <w:rPr>
                <w:noProof/>
              </w:rPr>
              <w:drawing>
                <wp:inline distT="0" distB="0" distL="0" distR="0" wp14:anchorId="233B5C75" wp14:editId="718B0106">
                  <wp:extent cx="2539127" cy="172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st your well.jpg"/>
                          <pic:cNvPicPr/>
                        </pic:nvPicPr>
                        <pic:blipFill>
                          <a:blip r:embed="rId14"/>
                          <a:stretch>
                            <a:fillRect/>
                          </a:stretch>
                        </pic:blipFill>
                        <pic:spPr>
                          <a:xfrm>
                            <a:off x="0" y="0"/>
                            <a:ext cx="2544764" cy="1726299"/>
                          </a:xfrm>
                          <a:prstGeom prst="rect">
                            <a:avLst/>
                          </a:prstGeom>
                        </pic:spPr>
                      </pic:pic>
                    </a:graphicData>
                  </a:graphic>
                </wp:inline>
              </w:drawing>
            </w:r>
          </w:p>
          <w:p w14:paraId="7E6BC702" w14:textId="7CB335E4" w:rsidR="00307EC9" w:rsidRPr="005B304C" w:rsidRDefault="00B42318" w:rsidP="0098390E">
            <w:pPr>
              <w:pStyle w:val="Heading2"/>
              <w:spacing w:before="0"/>
              <w:rPr>
                <w:rStyle w:val="QuoteChar"/>
                <w:i w:val="0"/>
                <w:iCs w:val="0"/>
                <w:color w:val="352F25" w:themeColor="text2"/>
                <w:sz w:val="26"/>
                <w:szCs w:val="26"/>
              </w:rPr>
            </w:pPr>
            <w:r w:rsidRPr="005B304C">
              <w:rPr>
                <w:sz w:val="26"/>
                <w:szCs w:val="26"/>
              </w:rPr>
              <w:t>Nitrate</w:t>
            </w:r>
          </w:p>
          <w:p w14:paraId="2EF10B9D" w14:textId="7D8E332E" w:rsidR="00232245" w:rsidRDefault="008604A6" w:rsidP="00A939E7">
            <w:pPr>
              <w:spacing w:after="0"/>
              <w:rPr>
                <w:sz w:val="21"/>
                <w:szCs w:val="21"/>
              </w:rPr>
            </w:pPr>
            <w:r w:rsidRPr="00635F02">
              <w:rPr>
                <w:sz w:val="21"/>
                <w:szCs w:val="21"/>
              </w:rPr>
              <w:t xml:space="preserve">Nitrate is a compound that occurs naturally and has many human-made sources. You cannot taste, see or smell nitrate in your water. </w:t>
            </w:r>
            <w:r w:rsidR="00A939E7" w:rsidRPr="00635F02">
              <w:rPr>
                <w:sz w:val="21"/>
                <w:szCs w:val="21"/>
              </w:rPr>
              <w:t xml:space="preserve">Increased nitrate levels in groundwater indicate contamination from fertilizers, animal wastes, or on-site sewage systems. </w:t>
            </w:r>
            <w:r w:rsidR="00E350CF" w:rsidRPr="00635F02">
              <w:rPr>
                <w:sz w:val="21"/>
                <w:szCs w:val="21"/>
              </w:rPr>
              <w:t xml:space="preserve">This test should be taken every two or three years. </w:t>
            </w:r>
          </w:p>
          <w:p w14:paraId="534E744E" w14:textId="77777777" w:rsidR="00A23F36" w:rsidRPr="0098390E" w:rsidRDefault="00A23F36" w:rsidP="00A939E7">
            <w:pPr>
              <w:spacing w:after="0"/>
              <w:rPr>
                <w:sz w:val="10"/>
                <w:szCs w:val="10"/>
              </w:rPr>
            </w:pPr>
          </w:p>
          <w:p w14:paraId="6C137345" w14:textId="77777777" w:rsidR="00232245" w:rsidRPr="005B304C" w:rsidRDefault="00232245" w:rsidP="00232245">
            <w:pPr>
              <w:pStyle w:val="Heading2"/>
              <w:spacing w:before="0"/>
              <w:rPr>
                <w:sz w:val="26"/>
                <w:szCs w:val="26"/>
              </w:rPr>
            </w:pPr>
            <w:r w:rsidRPr="005B304C">
              <w:rPr>
                <w:sz w:val="26"/>
                <w:szCs w:val="26"/>
              </w:rPr>
              <w:t>Lead</w:t>
            </w:r>
          </w:p>
          <w:p w14:paraId="07BE8A12" w14:textId="4C994F1E" w:rsidR="00232245" w:rsidRPr="00635F02" w:rsidRDefault="00232245" w:rsidP="00A939E7">
            <w:pPr>
              <w:spacing w:after="0"/>
              <w:rPr>
                <w:sz w:val="21"/>
                <w:szCs w:val="21"/>
              </w:rPr>
            </w:pPr>
            <w:r w:rsidRPr="00E37D3B">
              <w:rPr>
                <w:sz w:val="21"/>
                <w:szCs w:val="21"/>
              </w:rPr>
              <w:t>Pipes and other components of the household plumbing system may contain lead and may slowly dissolve into the water.  Your well should be tested at least once for lead.</w:t>
            </w:r>
          </w:p>
        </w:tc>
        <w:tc>
          <w:tcPr>
            <w:tcW w:w="4565" w:type="dxa"/>
            <w:tcBorders>
              <w:left w:val="single" w:sz="4" w:space="0" w:color="027E6F" w:themeColor="accent1" w:themeShade="BF"/>
            </w:tcBorders>
            <w:tcMar>
              <w:left w:w="720" w:type="dxa"/>
            </w:tcMar>
          </w:tcPr>
          <w:p w14:paraId="33C38F36" w14:textId="77777777" w:rsidR="00307EC9" w:rsidRPr="00BB0965" w:rsidRDefault="009F7688" w:rsidP="007B0868">
            <w:pPr>
              <w:pStyle w:val="Heading2"/>
              <w:spacing w:before="0"/>
              <w:rPr>
                <w:sz w:val="26"/>
                <w:szCs w:val="26"/>
              </w:rPr>
            </w:pPr>
            <w:r>
              <w:rPr>
                <w:noProof/>
                <w:sz w:val="26"/>
                <w:szCs w:val="26"/>
              </w:rPr>
              <w:drawing>
                <wp:anchor distT="0" distB="0" distL="114300" distR="114300" simplePos="0" relativeHeight="251658240" behindDoc="0" locked="0" layoutInCell="1" allowOverlap="1" wp14:anchorId="5F0BDD4D" wp14:editId="6535AF5B">
                  <wp:simplePos x="0" y="0"/>
                  <wp:positionH relativeFrom="column">
                    <wp:posOffset>-434340</wp:posOffset>
                  </wp:positionH>
                  <wp:positionV relativeFrom="paragraph">
                    <wp:posOffset>0</wp:posOffset>
                  </wp:positionV>
                  <wp:extent cx="2849245" cy="1572895"/>
                  <wp:effectExtent l="0" t="0" r="8255" b="8255"/>
                  <wp:wrapThrough wrapText="bothSides">
                    <wp:wrapPolygon edited="0">
                      <wp:start x="0" y="0"/>
                      <wp:lineTo x="0" y="21452"/>
                      <wp:lineTo x="21518" y="21452"/>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ucet-1684902_640.jpg"/>
                          <pic:cNvPicPr/>
                        </pic:nvPicPr>
                        <pic:blipFill>
                          <a:blip r:embed="rId15"/>
                          <a:stretch>
                            <a:fillRect/>
                          </a:stretch>
                        </pic:blipFill>
                        <pic:spPr>
                          <a:xfrm>
                            <a:off x="0" y="0"/>
                            <a:ext cx="2849245" cy="1572895"/>
                          </a:xfrm>
                          <a:prstGeom prst="rect">
                            <a:avLst/>
                          </a:prstGeom>
                        </pic:spPr>
                      </pic:pic>
                    </a:graphicData>
                  </a:graphic>
                  <wp14:sizeRelH relativeFrom="margin">
                    <wp14:pctWidth>0</wp14:pctWidth>
                  </wp14:sizeRelH>
                  <wp14:sizeRelV relativeFrom="margin">
                    <wp14:pctHeight>0</wp14:pctHeight>
                  </wp14:sizeRelV>
                </wp:anchor>
              </w:drawing>
            </w:r>
            <w:r w:rsidR="00BB0965">
              <w:rPr>
                <w:sz w:val="26"/>
                <w:szCs w:val="26"/>
              </w:rPr>
              <w:t>Arsenic</w:t>
            </w:r>
          </w:p>
          <w:p w14:paraId="1DCE4215" w14:textId="2971DFE5" w:rsidR="007A176F" w:rsidRPr="0098390E" w:rsidRDefault="006631B3" w:rsidP="007A176F">
            <w:pPr>
              <w:spacing w:after="0"/>
              <w:rPr>
                <w:sz w:val="21"/>
                <w:szCs w:val="21"/>
              </w:rPr>
            </w:pPr>
            <w:r w:rsidRPr="0098390E">
              <w:rPr>
                <w:sz w:val="21"/>
                <w:szCs w:val="21"/>
              </w:rPr>
              <w:t>Arsenic occurs naturally</w:t>
            </w:r>
            <w:r w:rsidR="006C047C" w:rsidRPr="0098390E">
              <w:rPr>
                <w:sz w:val="21"/>
                <w:szCs w:val="21"/>
              </w:rPr>
              <w:t xml:space="preserve"> in soil and rock and can dissolve into groundwater. Arsenic in water has no taste or odor. It is recommended that your well should be tested at least once for arsenic. </w:t>
            </w:r>
            <w:r w:rsidR="00641ADE" w:rsidRPr="0098390E">
              <w:rPr>
                <w:sz w:val="21"/>
                <w:szCs w:val="21"/>
              </w:rPr>
              <w:t>Long-term consumption of well water with arsenic</w:t>
            </w:r>
            <w:r w:rsidR="002807BD">
              <w:rPr>
                <w:sz w:val="21"/>
                <w:szCs w:val="21"/>
              </w:rPr>
              <w:t xml:space="preserve"> levels</w:t>
            </w:r>
            <w:r w:rsidR="00641ADE" w:rsidRPr="0098390E">
              <w:rPr>
                <w:sz w:val="21"/>
                <w:szCs w:val="21"/>
              </w:rPr>
              <w:t xml:space="preserve"> above </w:t>
            </w:r>
            <w:r w:rsidR="0098390E" w:rsidRPr="0098390E">
              <w:rPr>
                <w:sz w:val="21"/>
                <w:szCs w:val="21"/>
              </w:rPr>
              <w:t>federal drinking water standard</w:t>
            </w:r>
            <w:r w:rsidR="0098390E">
              <w:rPr>
                <w:sz w:val="21"/>
                <w:szCs w:val="21"/>
              </w:rPr>
              <w:t xml:space="preserve">s </w:t>
            </w:r>
            <w:r w:rsidR="0098390E" w:rsidRPr="0098390E">
              <w:rPr>
                <w:sz w:val="21"/>
                <w:szCs w:val="21"/>
              </w:rPr>
              <w:t>shoul</w:t>
            </w:r>
            <w:r w:rsidR="00FE1495" w:rsidRPr="0098390E">
              <w:rPr>
                <w:sz w:val="21"/>
                <w:szCs w:val="21"/>
              </w:rPr>
              <w:t xml:space="preserve">d be avoided. </w:t>
            </w:r>
          </w:p>
          <w:p w14:paraId="0F7F3417" w14:textId="77777777" w:rsidR="00A85B76" w:rsidRPr="00A85B76" w:rsidRDefault="00A85B76" w:rsidP="007A176F">
            <w:pPr>
              <w:spacing w:after="0"/>
              <w:rPr>
                <w:sz w:val="8"/>
                <w:szCs w:val="8"/>
              </w:rPr>
            </w:pPr>
          </w:p>
          <w:p w14:paraId="51149A8A" w14:textId="77777777" w:rsidR="00E6669D" w:rsidRPr="00686967" w:rsidRDefault="00E6669D" w:rsidP="007B0868">
            <w:pPr>
              <w:spacing w:after="0"/>
              <w:rPr>
                <w:sz w:val="10"/>
                <w:szCs w:val="10"/>
              </w:rPr>
            </w:pPr>
          </w:p>
          <w:p w14:paraId="6D839941" w14:textId="77777777" w:rsidR="005B304C" w:rsidRPr="005B304C" w:rsidRDefault="00B42318" w:rsidP="00E6669D">
            <w:pPr>
              <w:pStyle w:val="Heading2"/>
              <w:spacing w:before="0"/>
              <w:rPr>
                <w:sz w:val="26"/>
                <w:szCs w:val="26"/>
              </w:rPr>
            </w:pPr>
            <w:r w:rsidRPr="005B304C">
              <w:rPr>
                <w:sz w:val="26"/>
                <w:szCs w:val="26"/>
              </w:rPr>
              <w:t>Secondary Contaminants</w:t>
            </w:r>
          </w:p>
          <w:p w14:paraId="6C9B519D" w14:textId="77777777" w:rsidR="005B304C" w:rsidRPr="00B1047D" w:rsidRDefault="005B304C" w:rsidP="003F7D4C">
            <w:pPr>
              <w:pStyle w:val="ListParagraph"/>
              <w:numPr>
                <w:ilvl w:val="0"/>
                <w:numId w:val="24"/>
              </w:numPr>
              <w:rPr>
                <w:sz w:val="21"/>
                <w:szCs w:val="21"/>
              </w:rPr>
            </w:pPr>
            <w:r w:rsidRPr="00B1047D">
              <w:rPr>
                <w:b/>
                <w:sz w:val="21"/>
                <w:szCs w:val="21"/>
              </w:rPr>
              <w:t>Iron:</w:t>
            </w:r>
            <w:r w:rsidR="0081354F" w:rsidRPr="00B1047D">
              <w:rPr>
                <w:sz w:val="21"/>
                <w:szCs w:val="21"/>
              </w:rPr>
              <w:t xml:space="preserve"> </w:t>
            </w:r>
            <w:r w:rsidR="00206170" w:rsidRPr="00B1047D">
              <w:rPr>
                <w:sz w:val="21"/>
                <w:szCs w:val="21"/>
              </w:rPr>
              <w:t>Iron is not a health risk but leaves an unpleasing odor and taste in drinking water.</w:t>
            </w:r>
          </w:p>
          <w:p w14:paraId="1D96EFBF" w14:textId="5CCC392B" w:rsidR="005B304C" w:rsidRPr="00B1047D" w:rsidRDefault="005B304C" w:rsidP="003F7D4C">
            <w:pPr>
              <w:pStyle w:val="ListParagraph"/>
              <w:numPr>
                <w:ilvl w:val="0"/>
                <w:numId w:val="24"/>
              </w:numPr>
              <w:rPr>
                <w:sz w:val="21"/>
                <w:szCs w:val="21"/>
              </w:rPr>
            </w:pPr>
            <w:r w:rsidRPr="00B1047D">
              <w:rPr>
                <w:b/>
                <w:sz w:val="21"/>
                <w:szCs w:val="21"/>
              </w:rPr>
              <w:t>Hardness:</w:t>
            </w:r>
            <w:r w:rsidRPr="00B1047D">
              <w:rPr>
                <w:sz w:val="21"/>
                <w:szCs w:val="21"/>
              </w:rPr>
              <w:t xml:space="preserve"> </w:t>
            </w:r>
            <w:r w:rsidR="00206170" w:rsidRPr="00B1047D">
              <w:rPr>
                <w:sz w:val="21"/>
                <w:szCs w:val="21"/>
              </w:rPr>
              <w:t>Hard water is high in minerals such as calcium and magnesium</w:t>
            </w:r>
            <w:r w:rsidR="00BE4A79" w:rsidRPr="00B1047D">
              <w:rPr>
                <w:sz w:val="21"/>
                <w:szCs w:val="21"/>
              </w:rPr>
              <w:t xml:space="preserve"> and </w:t>
            </w:r>
            <w:r w:rsidR="00A27E70">
              <w:rPr>
                <w:sz w:val="21"/>
                <w:szCs w:val="21"/>
              </w:rPr>
              <w:t>does not cause negative health effects</w:t>
            </w:r>
            <w:r w:rsidR="00BE4A79" w:rsidRPr="00B1047D">
              <w:rPr>
                <w:sz w:val="21"/>
                <w:szCs w:val="21"/>
              </w:rPr>
              <w:t>.</w:t>
            </w:r>
            <w:r w:rsidR="00232245">
              <w:rPr>
                <w:sz w:val="21"/>
                <w:szCs w:val="21"/>
              </w:rPr>
              <w:t xml:space="preserve"> Testing </w:t>
            </w:r>
            <w:r w:rsidR="0098390E">
              <w:rPr>
                <w:sz w:val="21"/>
                <w:szCs w:val="21"/>
              </w:rPr>
              <w:t>wells for</w:t>
            </w:r>
            <w:r w:rsidR="00232245">
              <w:rPr>
                <w:sz w:val="21"/>
                <w:szCs w:val="21"/>
              </w:rPr>
              <w:t xml:space="preserve"> hardness can help you develop an effective treatment program.</w:t>
            </w:r>
          </w:p>
          <w:p w14:paraId="427821AB" w14:textId="4BE1C1E7" w:rsidR="005B304C" w:rsidRPr="00B1047D" w:rsidRDefault="005B304C" w:rsidP="003F7D4C">
            <w:pPr>
              <w:pStyle w:val="ListParagraph"/>
              <w:numPr>
                <w:ilvl w:val="0"/>
                <w:numId w:val="24"/>
              </w:numPr>
              <w:rPr>
                <w:b/>
                <w:sz w:val="21"/>
                <w:szCs w:val="21"/>
              </w:rPr>
            </w:pPr>
            <w:r w:rsidRPr="00B1047D">
              <w:rPr>
                <w:b/>
                <w:sz w:val="21"/>
                <w:szCs w:val="21"/>
              </w:rPr>
              <w:t xml:space="preserve">Manganese: </w:t>
            </w:r>
            <w:r w:rsidR="00EA7B3F" w:rsidRPr="00B1047D">
              <w:rPr>
                <w:sz w:val="21"/>
                <w:szCs w:val="21"/>
              </w:rPr>
              <w:t>Manganese causes a metallic taste in water but is</w:t>
            </w:r>
            <w:r w:rsidR="000B0D9C">
              <w:rPr>
                <w:sz w:val="21"/>
                <w:szCs w:val="21"/>
              </w:rPr>
              <w:t xml:space="preserve"> typically</w:t>
            </w:r>
            <w:r w:rsidR="00EA7B3F" w:rsidRPr="00B1047D">
              <w:rPr>
                <w:sz w:val="21"/>
                <w:szCs w:val="21"/>
              </w:rPr>
              <w:t xml:space="preserve"> not a health concern.</w:t>
            </w:r>
          </w:p>
          <w:p w14:paraId="15B06834" w14:textId="7D679572" w:rsidR="00B42318" w:rsidRPr="003F7D4C" w:rsidRDefault="005B304C" w:rsidP="003F7D4C">
            <w:pPr>
              <w:pStyle w:val="ListParagraph"/>
              <w:numPr>
                <w:ilvl w:val="0"/>
                <w:numId w:val="24"/>
              </w:numPr>
              <w:rPr>
                <w:b/>
              </w:rPr>
            </w:pPr>
            <w:r w:rsidRPr="00B1047D">
              <w:rPr>
                <w:b/>
                <w:sz w:val="21"/>
                <w:szCs w:val="21"/>
              </w:rPr>
              <w:t>Sulfate:</w:t>
            </w:r>
            <w:r w:rsidR="00EA7B3F" w:rsidRPr="00B1047D">
              <w:rPr>
                <w:b/>
                <w:sz w:val="21"/>
                <w:szCs w:val="21"/>
              </w:rPr>
              <w:t xml:space="preserve"> </w:t>
            </w:r>
            <w:r w:rsidR="00EA7B3F" w:rsidRPr="00B1047D">
              <w:rPr>
                <w:sz w:val="21"/>
                <w:szCs w:val="21"/>
              </w:rPr>
              <w:t>Sulfate reducing bacteria convert sulfate to hydrogen sulfide gas</w:t>
            </w:r>
            <w:r w:rsidR="0098390E">
              <w:rPr>
                <w:sz w:val="21"/>
                <w:szCs w:val="21"/>
              </w:rPr>
              <w:t xml:space="preserve"> (rotten egg smell)</w:t>
            </w:r>
            <w:r w:rsidR="00232245">
              <w:rPr>
                <w:sz w:val="21"/>
                <w:szCs w:val="21"/>
              </w:rPr>
              <w:t xml:space="preserve">. </w:t>
            </w:r>
            <w:r w:rsidR="00E6669D">
              <w:t xml:space="preserve">Sulfate is a </w:t>
            </w:r>
            <w:r w:rsidR="00281430">
              <w:t>health risk particularly</w:t>
            </w:r>
            <w:r w:rsidR="00E6669D">
              <w:t xml:space="preserve"> for infants.</w:t>
            </w:r>
          </w:p>
        </w:tc>
      </w:tr>
    </w:tbl>
    <w:p w14:paraId="5890158F" w14:textId="77777777" w:rsidR="00866C40" w:rsidRPr="002C6CAD" w:rsidRDefault="00866C40" w:rsidP="00A769D1">
      <w:pPr>
        <w:pStyle w:val="NoSpacing"/>
        <w:rPr>
          <w:b/>
          <w:u w:val="single"/>
        </w:rPr>
      </w:pPr>
      <w:r w:rsidRPr="002C6CAD">
        <w:rPr>
          <w:b/>
          <w:u w:val="single"/>
        </w:rPr>
        <w:lastRenderedPageBreak/>
        <w:t xml:space="preserve">Websites: </w:t>
      </w:r>
    </w:p>
    <w:p w14:paraId="2A980676" w14:textId="77777777" w:rsidR="00526265" w:rsidRDefault="00A25362" w:rsidP="00A769D1">
      <w:pPr>
        <w:pStyle w:val="NoSpacing"/>
      </w:pPr>
      <w:hyperlink r:id="rId16" w:history="1">
        <w:r w:rsidR="00526265" w:rsidRPr="00526265">
          <w:rPr>
            <w:color w:val="0000FF"/>
            <w:u w:val="single"/>
          </w:rPr>
          <w:t>https://www.health.state.mn.us/communities/environment/water/wells/waterquality/tips.html</w:t>
        </w:r>
      </w:hyperlink>
    </w:p>
    <w:p w14:paraId="253CABD8" w14:textId="77777777" w:rsidR="00526265" w:rsidRDefault="00A25362" w:rsidP="00A769D1">
      <w:pPr>
        <w:pStyle w:val="NoSpacing"/>
      </w:pPr>
      <w:hyperlink r:id="rId17" w:history="1">
        <w:r w:rsidR="00526265" w:rsidRPr="00526265">
          <w:rPr>
            <w:color w:val="0000FF"/>
            <w:u w:val="single"/>
          </w:rPr>
          <w:t>https://www.health.state.mn.us/communities/environment/water/docs/wells/waterquality/nitrate.pdf</w:t>
        </w:r>
      </w:hyperlink>
      <w:r w:rsidR="00526265">
        <w:t xml:space="preserve"> (brochure on nitrates)</w:t>
      </w:r>
    </w:p>
    <w:p w14:paraId="2399422E" w14:textId="77777777" w:rsidR="0092213D" w:rsidRPr="000128B8" w:rsidRDefault="00A25362" w:rsidP="00A769D1">
      <w:pPr>
        <w:pStyle w:val="NoSpacing"/>
      </w:pPr>
      <w:hyperlink r:id="rId18" w:history="1">
        <w:r w:rsidR="00894326" w:rsidRPr="00894326">
          <w:rPr>
            <w:color w:val="0000FF"/>
            <w:u w:val="single"/>
          </w:rPr>
          <w:t>https://www.ci.corcoran.mn.us/vertical/sites/%7BA13DB5FF-43A9-4A27-A5A0-44E78D9C28BC%7D/uploads/Test_your_Wells.pdf</w:t>
        </w:r>
      </w:hyperlink>
      <w:r w:rsidR="00894326">
        <w:t xml:space="preserve"> (MDH Well Testing brochure)</w:t>
      </w:r>
    </w:p>
    <w:p w14:paraId="498CA7D7" w14:textId="77777777" w:rsidR="00E977FF" w:rsidRDefault="00A25362" w:rsidP="00A769D1">
      <w:pPr>
        <w:pStyle w:val="NoSpacing"/>
      </w:pPr>
      <w:hyperlink r:id="rId19" w:history="1">
        <w:r w:rsidR="0092213D" w:rsidRPr="0092213D">
          <w:rPr>
            <w:color w:val="0000FF"/>
            <w:u w:val="single"/>
          </w:rPr>
          <w:t>https://www.health.state.mn.us/communities/practice/conference/docs/2018sessions/station21handout.pdf</w:t>
        </w:r>
      </w:hyperlink>
    </w:p>
    <w:p w14:paraId="340FC7BC" w14:textId="77777777" w:rsidR="0092213D" w:rsidRDefault="0092213D" w:rsidP="00A769D1">
      <w:pPr>
        <w:pStyle w:val="NoSpacing"/>
      </w:pPr>
    </w:p>
    <w:p w14:paraId="5C6E4EF6" w14:textId="77777777" w:rsidR="0092213D" w:rsidRPr="0092213D" w:rsidRDefault="0092213D" w:rsidP="00A769D1">
      <w:pPr>
        <w:pStyle w:val="NoSpacing"/>
        <w:rPr>
          <w:b/>
          <w:u w:val="single"/>
        </w:rPr>
      </w:pPr>
      <w:r w:rsidRPr="0092213D">
        <w:rPr>
          <w:b/>
          <w:u w:val="single"/>
        </w:rPr>
        <w:t>Pics:</w:t>
      </w:r>
    </w:p>
    <w:p w14:paraId="0ED82124" w14:textId="77777777" w:rsidR="0092213D" w:rsidRDefault="00A25362" w:rsidP="00A769D1">
      <w:pPr>
        <w:pStyle w:val="NoSpacing"/>
      </w:pPr>
      <w:hyperlink r:id="rId20" w:history="1">
        <w:r w:rsidR="0092213D" w:rsidRPr="0092213D">
          <w:rPr>
            <w:color w:val="0000FF"/>
            <w:u w:val="single"/>
          </w:rPr>
          <w:t>https://pixabay.com/images/search/drinking%20water/?pagi=4</w:t>
        </w:r>
      </w:hyperlink>
    </w:p>
    <w:p w14:paraId="147C1987" w14:textId="77777777" w:rsidR="0092213D" w:rsidRDefault="00A25362" w:rsidP="00A769D1">
      <w:pPr>
        <w:pStyle w:val="NoSpacing"/>
        <w:rPr>
          <w:color w:val="0000FF"/>
          <w:u w:val="single"/>
        </w:rPr>
      </w:pPr>
      <w:hyperlink r:id="rId21" w:history="1">
        <w:r w:rsidR="0092213D" w:rsidRPr="0092213D">
          <w:rPr>
            <w:color w:val="0000FF"/>
            <w:u w:val="single"/>
          </w:rPr>
          <w:t>https://pixabay.com/images/search/clean%20water/?pagi=6</w:t>
        </w:r>
      </w:hyperlink>
    </w:p>
    <w:p w14:paraId="77EC1367" w14:textId="77777777" w:rsidR="003448B4" w:rsidRDefault="003448B4" w:rsidP="00A769D1">
      <w:pPr>
        <w:pStyle w:val="NoSpacing"/>
        <w:rPr>
          <w:color w:val="0000FF"/>
          <w:u w:val="single"/>
        </w:rPr>
      </w:pPr>
    </w:p>
    <w:p w14:paraId="36B13B92" w14:textId="77777777" w:rsidR="003448B4" w:rsidRDefault="003448B4" w:rsidP="00A769D1">
      <w:pPr>
        <w:pStyle w:val="NoSpacing"/>
        <w:rPr>
          <w:color w:val="0000FF"/>
          <w:u w:val="single"/>
        </w:rPr>
      </w:pPr>
    </w:p>
    <w:p w14:paraId="48473245" w14:textId="77777777" w:rsidR="003448B4" w:rsidRDefault="003448B4" w:rsidP="00A769D1">
      <w:pPr>
        <w:pStyle w:val="NoSpacing"/>
        <w:rPr>
          <w:color w:val="0000FF"/>
          <w:u w:val="single"/>
        </w:rPr>
      </w:pPr>
    </w:p>
    <w:p w14:paraId="6E605FEC" w14:textId="694D26FC" w:rsidR="003448B4" w:rsidRDefault="003448B4" w:rsidP="00A769D1">
      <w:pPr>
        <w:pStyle w:val="NoSpacing"/>
      </w:pPr>
    </w:p>
    <w:sectPr w:rsidR="003448B4" w:rsidSect="00B04014">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5E622" w14:textId="77777777" w:rsidR="00A25362" w:rsidRDefault="00A25362" w:rsidP="00BF6AFD">
      <w:pPr>
        <w:spacing w:after="0" w:line="240" w:lineRule="auto"/>
      </w:pPr>
      <w:r>
        <w:separator/>
      </w:r>
    </w:p>
  </w:endnote>
  <w:endnote w:type="continuationSeparator" w:id="0">
    <w:p w14:paraId="300374A7" w14:textId="77777777" w:rsidR="00A25362" w:rsidRDefault="00A25362"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591E" w14:textId="77777777" w:rsidR="00A25362" w:rsidRDefault="00A25362" w:rsidP="00BF6AFD">
      <w:pPr>
        <w:spacing w:after="0" w:line="240" w:lineRule="auto"/>
      </w:pPr>
      <w:r>
        <w:separator/>
      </w:r>
    </w:p>
  </w:footnote>
  <w:footnote w:type="continuationSeparator" w:id="0">
    <w:p w14:paraId="2F72A625" w14:textId="77777777" w:rsidR="00A25362" w:rsidRDefault="00A25362"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E611B0"/>
    <w:multiLevelType w:val="hybridMultilevel"/>
    <w:tmpl w:val="5AE0A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C3B5C"/>
    <w:multiLevelType w:val="hybridMultilevel"/>
    <w:tmpl w:val="F85C8D34"/>
    <w:lvl w:ilvl="0" w:tplc="C8920D8E">
      <w:start w:val="1"/>
      <w:numFmt w:val="bullet"/>
      <w:lvlText w:val=""/>
      <w:lvlJc w:val="left"/>
      <w:pPr>
        <w:ind w:left="720" w:hanging="360"/>
      </w:pPr>
      <w:rPr>
        <w:rFonts w:ascii="Symbol" w:hAnsi="Symbol" w:hint="default"/>
        <w:color w:val="027E6F"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0577F"/>
    <w:multiLevelType w:val="hybridMultilevel"/>
    <w:tmpl w:val="963AA830"/>
    <w:lvl w:ilvl="0" w:tplc="C8920D8E">
      <w:start w:val="1"/>
      <w:numFmt w:val="bullet"/>
      <w:lvlText w:val=""/>
      <w:lvlJc w:val="left"/>
      <w:pPr>
        <w:ind w:left="720" w:hanging="360"/>
      </w:pPr>
      <w:rPr>
        <w:rFonts w:ascii="Symbol" w:hAnsi="Symbol" w:hint="default"/>
        <w:color w:val="027E6F"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47A66"/>
    <w:multiLevelType w:val="hybridMultilevel"/>
    <w:tmpl w:val="919A46F2"/>
    <w:lvl w:ilvl="0" w:tplc="47226D60">
      <w:start w:val="1"/>
      <w:numFmt w:val="bullet"/>
      <w:lvlText w:val=""/>
      <w:lvlJc w:val="left"/>
      <w:pPr>
        <w:ind w:left="720" w:hanging="360"/>
      </w:pPr>
      <w:rPr>
        <w:rFonts w:ascii="Symbol" w:hAnsi="Symbol" w:hint="default"/>
        <w:color w:val="027E6F" w:themeColor="accent1"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75A0A"/>
    <w:multiLevelType w:val="hybridMultilevel"/>
    <w:tmpl w:val="E466D612"/>
    <w:lvl w:ilvl="0" w:tplc="C8920D8E">
      <w:start w:val="1"/>
      <w:numFmt w:val="bullet"/>
      <w:lvlText w:val=""/>
      <w:lvlJc w:val="left"/>
      <w:pPr>
        <w:ind w:left="360" w:hanging="360"/>
      </w:pPr>
      <w:rPr>
        <w:rFonts w:ascii="Symbol" w:hAnsi="Symbol" w:hint="default"/>
        <w:color w:val="027E6F"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7A16F4"/>
    <w:multiLevelType w:val="hybridMultilevel"/>
    <w:tmpl w:val="8A460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520F1"/>
    <w:multiLevelType w:val="hybridMultilevel"/>
    <w:tmpl w:val="EA320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D0113"/>
    <w:multiLevelType w:val="hybridMultilevel"/>
    <w:tmpl w:val="1270B21A"/>
    <w:lvl w:ilvl="0" w:tplc="128CF014">
      <w:start w:val="1"/>
      <w:numFmt w:val="bullet"/>
      <w:lvlText w:val=""/>
      <w:lvlJc w:val="left"/>
      <w:pPr>
        <w:ind w:left="360" w:hanging="360"/>
      </w:pPr>
      <w:rPr>
        <w:rFonts w:ascii="Symbol" w:hAnsi="Symbol" w:hint="default"/>
        <w:color w:val="027E6F"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4D4EE9"/>
    <w:multiLevelType w:val="hybridMultilevel"/>
    <w:tmpl w:val="00343C88"/>
    <w:lvl w:ilvl="0" w:tplc="C8920D8E">
      <w:start w:val="1"/>
      <w:numFmt w:val="bullet"/>
      <w:lvlText w:val=""/>
      <w:lvlJc w:val="left"/>
      <w:pPr>
        <w:ind w:left="720" w:hanging="360"/>
      </w:pPr>
      <w:rPr>
        <w:rFonts w:ascii="Symbol" w:hAnsi="Symbol" w:hint="default"/>
        <w:color w:val="027E6F"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B1A3C"/>
    <w:multiLevelType w:val="hybridMultilevel"/>
    <w:tmpl w:val="421A495C"/>
    <w:lvl w:ilvl="0" w:tplc="A0C42C54">
      <w:start w:val="1"/>
      <w:numFmt w:val="bullet"/>
      <w:lvlText w:val=""/>
      <w:lvlJc w:val="left"/>
      <w:pPr>
        <w:ind w:left="720" w:hanging="360"/>
      </w:pPr>
      <w:rPr>
        <w:rFonts w:ascii="Symbol" w:hAnsi="Symbol" w:hint="default"/>
        <w:color w:val="027E6F"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0"/>
  </w:num>
  <w:num w:numId="17">
    <w:abstractNumId w:val="16"/>
  </w:num>
  <w:num w:numId="18">
    <w:abstractNumId w:val="18"/>
  </w:num>
  <w:num w:numId="19">
    <w:abstractNumId w:val="11"/>
  </w:num>
  <w:num w:numId="20">
    <w:abstractNumId w:val="14"/>
  </w:num>
  <w:num w:numId="21">
    <w:abstractNumId w:val="13"/>
  </w:num>
  <w:num w:numId="22">
    <w:abstractNumId w:val="19"/>
  </w:num>
  <w:num w:numId="23">
    <w:abstractNumId w:val="17"/>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40"/>
    <w:rsid w:val="00010585"/>
    <w:rsid w:val="000128B8"/>
    <w:rsid w:val="000476FD"/>
    <w:rsid w:val="00060AD8"/>
    <w:rsid w:val="000829E5"/>
    <w:rsid w:val="00090B90"/>
    <w:rsid w:val="000A15B4"/>
    <w:rsid w:val="000A7923"/>
    <w:rsid w:val="000B0D9C"/>
    <w:rsid w:val="000D302D"/>
    <w:rsid w:val="000E37F5"/>
    <w:rsid w:val="000E7FB0"/>
    <w:rsid w:val="001372C8"/>
    <w:rsid w:val="001414F7"/>
    <w:rsid w:val="0015127C"/>
    <w:rsid w:val="00151787"/>
    <w:rsid w:val="001530D4"/>
    <w:rsid w:val="00161C23"/>
    <w:rsid w:val="001708DA"/>
    <w:rsid w:val="00183682"/>
    <w:rsid w:val="001947E7"/>
    <w:rsid w:val="001B4F57"/>
    <w:rsid w:val="001C44C5"/>
    <w:rsid w:val="001C52D2"/>
    <w:rsid w:val="001D0847"/>
    <w:rsid w:val="001D1D78"/>
    <w:rsid w:val="00203042"/>
    <w:rsid w:val="002048E8"/>
    <w:rsid w:val="00204BDF"/>
    <w:rsid w:val="00206170"/>
    <w:rsid w:val="00212AE9"/>
    <w:rsid w:val="0022500C"/>
    <w:rsid w:val="00227118"/>
    <w:rsid w:val="00232245"/>
    <w:rsid w:val="00234E6A"/>
    <w:rsid w:val="00246B94"/>
    <w:rsid w:val="00250FF0"/>
    <w:rsid w:val="0025581E"/>
    <w:rsid w:val="002613F2"/>
    <w:rsid w:val="002807BD"/>
    <w:rsid w:val="00281430"/>
    <w:rsid w:val="002A0D59"/>
    <w:rsid w:val="002A3D74"/>
    <w:rsid w:val="002C6CAD"/>
    <w:rsid w:val="002E576A"/>
    <w:rsid w:val="002F1AC9"/>
    <w:rsid w:val="00306BA4"/>
    <w:rsid w:val="00307EC9"/>
    <w:rsid w:val="00320CF3"/>
    <w:rsid w:val="003262DE"/>
    <w:rsid w:val="00326FA4"/>
    <w:rsid w:val="003322DB"/>
    <w:rsid w:val="003448B4"/>
    <w:rsid w:val="00365EBB"/>
    <w:rsid w:val="003768F8"/>
    <w:rsid w:val="00396603"/>
    <w:rsid w:val="003B391D"/>
    <w:rsid w:val="003F7D4C"/>
    <w:rsid w:val="00402601"/>
    <w:rsid w:val="00407DC3"/>
    <w:rsid w:val="00412540"/>
    <w:rsid w:val="00422379"/>
    <w:rsid w:val="00427B44"/>
    <w:rsid w:val="00442347"/>
    <w:rsid w:val="00445B72"/>
    <w:rsid w:val="00472250"/>
    <w:rsid w:val="0048634A"/>
    <w:rsid w:val="004A1901"/>
    <w:rsid w:val="005039ED"/>
    <w:rsid w:val="0051074E"/>
    <w:rsid w:val="00512362"/>
    <w:rsid w:val="005142A2"/>
    <w:rsid w:val="00522D73"/>
    <w:rsid w:val="005259A3"/>
    <w:rsid w:val="00526265"/>
    <w:rsid w:val="005473B9"/>
    <w:rsid w:val="0056054A"/>
    <w:rsid w:val="00570080"/>
    <w:rsid w:val="00571D35"/>
    <w:rsid w:val="005A0861"/>
    <w:rsid w:val="005A3536"/>
    <w:rsid w:val="005B304C"/>
    <w:rsid w:val="005C15B9"/>
    <w:rsid w:val="005C6A14"/>
    <w:rsid w:val="005E5178"/>
    <w:rsid w:val="005F2998"/>
    <w:rsid w:val="0061427A"/>
    <w:rsid w:val="0063311A"/>
    <w:rsid w:val="00635F02"/>
    <w:rsid w:val="00641637"/>
    <w:rsid w:val="00641ADE"/>
    <w:rsid w:val="006428A8"/>
    <w:rsid w:val="006631B3"/>
    <w:rsid w:val="00666911"/>
    <w:rsid w:val="00670274"/>
    <w:rsid w:val="00671307"/>
    <w:rsid w:val="00675275"/>
    <w:rsid w:val="00675723"/>
    <w:rsid w:val="00677DB9"/>
    <w:rsid w:val="0068396D"/>
    <w:rsid w:val="00686967"/>
    <w:rsid w:val="006A2E06"/>
    <w:rsid w:val="006A4422"/>
    <w:rsid w:val="006C047C"/>
    <w:rsid w:val="006C59CD"/>
    <w:rsid w:val="006D482B"/>
    <w:rsid w:val="006F3CC3"/>
    <w:rsid w:val="007014C5"/>
    <w:rsid w:val="007074D2"/>
    <w:rsid w:val="00720A6A"/>
    <w:rsid w:val="00722E89"/>
    <w:rsid w:val="007366F0"/>
    <w:rsid w:val="00743A2E"/>
    <w:rsid w:val="007444B5"/>
    <w:rsid w:val="00763249"/>
    <w:rsid w:val="007647EF"/>
    <w:rsid w:val="0076507B"/>
    <w:rsid w:val="007A176F"/>
    <w:rsid w:val="007A1B6A"/>
    <w:rsid w:val="007A6DFB"/>
    <w:rsid w:val="007B0868"/>
    <w:rsid w:val="007B7985"/>
    <w:rsid w:val="007C0AFC"/>
    <w:rsid w:val="007C48AE"/>
    <w:rsid w:val="007D382F"/>
    <w:rsid w:val="007E3C3A"/>
    <w:rsid w:val="007F0701"/>
    <w:rsid w:val="007F57A6"/>
    <w:rsid w:val="0081354F"/>
    <w:rsid w:val="008604A6"/>
    <w:rsid w:val="0086119A"/>
    <w:rsid w:val="00866C40"/>
    <w:rsid w:val="00894326"/>
    <w:rsid w:val="00894361"/>
    <w:rsid w:val="0089764D"/>
    <w:rsid w:val="008B000B"/>
    <w:rsid w:val="008B2266"/>
    <w:rsid w:val="008C346F"/>
    <w:rsid w:val="008C3CB9"/>
    <w:rsid w:val="008E2ABC"/>
    <w:rsid w:val="008E4542"/>
    <w:rsid w:val="008E461C"/>
    <w:rsid w:val="0092213D"/>
    <w:rsid w:val="0094605D"/>
    <w:rsid w:val="00960A60"/>
    <w:rsid w:val="009670ED"/>
    <w:rsid w:val="0097431B"/>
    <w:rsid w:val="0098390E"/>
    <w:rsid w:val="00985BF9"/>
    <w:rsid w:val="009915C8"/>
    <w:rsid w:val="009A3B75"/>
    <w:rsid w:val="009B38E0"/>
    <w:rsid w:val="009B4F40"/>
    <w:rsid w:val="009B7991"/>
    <w:rsid w:val="009E098A"/>
    <w:rsid w:val="009E1A4A"/>
    <w:rsid w:val="009F3198"/>
    <w:rsid w:val="009F7688"/>
    <w:rsid w:val="00A13D74"/>
    <w:rsid w:val="00A23F36"/>
    <w:rsid w:val="00A25362"/>
    <w:rsid w:val="00A27E70"/>
    <w:rsid w:val="00A30F0D"/>
    <w:rsid w:val="00A54316"/>
    <w:rsid w:val="00A6700A"/>
    <w:rsid w:val="00A769D1"/>
    <w:rsid w:val="00A85868"/>
    <w:rsid w:val="00A85B76"/>
    <w:rsid w:val="00A939E7"/>
    <w:rsid w:val="00A95BFB"/>
    <w:rsid w:val="00AB4A01"/>
    <w:rsid w:val="00AB72BA"/>
    <w:rsid w:val="00AD0A92"/>
    <w:rsid w:val="00AD2F49"/>
    <w:rsid w:val="00AD7341"/>
    <w:rsid w:val="00B04014"/>
    <w:rsid w:val="00B1047D"/>
    <w:rsid w:val="00B16D26"/>
    <w:rsid w:val="00B31711"/>
    <w:rsid w:val="00B3427C"/>
    <w:rsid w:val="00B346DF"/>
    <w:rsid w:val="00B42318"/>
    <w:rsid w:val="00B43E3F"/>
    <w:rsid w:val="00B558F3"/>
    <w:rsid w:val="00B9005C"/>
    <w:rsid w:val="00B97D22"/>
    <w:rsid w:val="00BA5CBD"/>
    <w:rsid w:val="00BB0965"/>
    <w:rsid w:val="00BB2CA9"/>
    <w:rsid w:val="00BC4196"/>
    <w:rsid w:val="00BC70D8"/>
    <w:rsid w:val="00BE4A79"/>
    <w:rsid w:val="00BF6AFD"/>
    <w:rsid w:val="00BF7AA0"/>
    <w:rsid w:val="00C01E91"/>
    <w:rsid w:val="00C12F88"/>
    <w:rsid w:val="00C270EF"/>
    <w:rsid w:val="00C46904"/>
    <w:rsid w:val="00C476E1"/>
    <w:rsid w:val="00C67554"/>
    <w:rsid w:val="00CB1E10"/>
    <w:rsid w:val="00CB65F7"/>
    <w:rsid w:val="00CD1DEA"/>
    <w:rsid w:val="00D04D03"/>
    <w:rsid w:val="00D10E37"/>
    <w:rsid w:val="00D27440"/>
    <w:rsid w:val="00D34BBA"/>
    <w:rsid w:val="00D57734"/>
    <w:rsid w:val="00D86EF6"/>
    <w:rsid w:val="00DA7930"/>
    <w:rsid w:val="00DB5D32"/>
    <w:rsid w:val="00DE1EC9"/>
    <w:rsid w:val="00E2792C"/>
    <w:rsid w:val="00E350CF"/>
    <w:rsid w:val="00E37D3B"/>
    <w:rsid w:val="00E4565A"/>
    <w:rsid w:val="00E6669D"/>
    <w:rsid w:val="00E977FF"/>
    <w:rsid w:val="00EA77D4"/>
    <w:rsid w:val="00EA7B3F"/>
    <w:rsid w:val="00EB710D"/>
    <w:rsid w:val="00EE0A38"/>
    <w:rsid w:val="00EF7EA9"/>
    <w:rsid w:val="00F16470"/>
    <w:rsid w:val="00F20908"/>
    <w:rsid w:val="00F35A7D"/>
    <w:rsid w:val="00F37312"/>
    <w:rsid w:val="00F57CCE"/>
    <w:rsid w:val="00F65FF0"/>
    <w:rsid w:val="00F66B21"/>
    <w:rsid w:val="00F76E62"/>
    <w:rsid w:val="00F83409"/>
    <w:rsid w:val="00FA07B2"/>
    <w:rsid w:val="00FC1297"/>
    <w:rsid w:val="00FC2A21"/>
    <w:rsid w:val="00FC7DF8"/>
    <w:rsid w:val="00FD153A"/>
    <w:rsid w:val="00FD4131"/>
    <w:rsid w:val="00FE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D74C5"/>
  <w15:chartTrackingRefBased/>
  <w15:docId w15:val="{B719D477-88DD-49D4-A91C-1E28C6AD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character" w:styleId="UnresolvedMention">
    <w:name w:val="Unresolved Mention"/>
    <w:basedOn w:val="DefaultParagraphFont"/>
    <w:uiPriority w:val="99"/>
    <w:semiHidden/>
    <w:unhideWhenUsed/>
    <w:rsid w:val="0092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64934">
      <w:bodyDiv w:val="1"/>
      <w:marLeft w:val="0"/>
      <w:marRight w:val="0"/>
      <w:marTop w:val="0"/>
      <w:marBottom w:val="0"/>
      <w:divBdr>
        <w:top w:val="none" w:sz="0" w:space="0" w:color="auto"/>
        <w:left w:val="none" w:sz="0" w:space="0" w:color="auto"/>
        <w:bottom w:val="none" w:sz="0" w:space="0" w:color="auto"/>
        <w:right w:val="none" w:sz="0" w:space="0" w:color="auto"/>
      </w:divBdr>
      <w:divsChild>
        <w:div w:id="107420221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yperlink" Target="https://www.ci.corcoran.mn.us/vertical/sites/%7BA13DB5FF-43A9-4A27-A5A0-44E78D9C28BC%7D/uploads/Test_your_Wells.pdf" TargetMode="External"/><Relationship Id="rId3" Type="http://schemas.openxmlformats.org/officeDocument/2006/relationships/settings" Target="settings.xml"/><Relationship Id="rId21" Type="http://schemas.openxmlformats.org/officeDocument/2006/relationships/hyperlink" Target="https://pixabay.com/images/search/clean%20water/?pagi=6"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health.state.mn.us/communities/environment/water/docs/wells/waterquality/nitrate.pdf" TargetMode="External"/><Relationship Id="rId2" Type="http://schemas.openxmlformats.org/officeDocument/2006/relationships/styles" Target="styles.xml"/><Relationship Id="rId16" Type="http://schemas.openxmlformats.org/officeDocument/2006/relationships/hyperlink" Target="https://www.health.state.mn.us/communities/environment/water/wells/waterquality/tips.html" TargetMode="External"/><Relationship Id="rId20" Type="http://schemas.openxmlformats.org/officeDocument/2006/relationships/hyperlink" Target="https://pixabay.com/images/search/drinking%20water/?pagi=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glossaryDocument" Target="glossary/document.xml"/><Relationship Id="rId10" Type="http://schemas.openxmlformats.org/officeDocument/2006/relationships/image" Target="media/image4.jpg"/><Relationship Id="rId19" Type="http://schemas.openxmlformats.org/officeDocument/2006/relationships/hyperlink" Target="https://www.health.state.mn.us/communities/practice/conference/docs/2018sessions/station21handout.pdf"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malone\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45AD84739D4A6CA945A92FB12B0BC8"/>
        <w:category>
          <w:name w:val="General"/>
          <w:gallery w:val="placeholder"/>
        </w:category>
        <w:types>
          <w:type w:val="bbPlcHdr"/>
        </w:types>
        <w:behaviors>
          <w:behavior w:val="content"/>
        </w:behaviors>
        <w:guid w:val="{12783A3A-7577-4160-B44C-04414F7333AC}"/>
      </w:docPartPr>
      <w:docPartBody>
        <w:p w:rsidR="009D01A4" w:rsidRDefault="009D01A4">
          <w:pPr>
            <w:pStyle w:val="C945AD84739D4A6CA945A92FB12B0BC8"/>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A4"/>
    <w:rsid w:val="0001699E"/>
    <w:rsid w:val="00323F6B"/>
    <w:rsid w:val="00692A31"/>
    <w:rsid w:val="008C4CD7"/>
    <w:rsid w:val="00901308"/>
    <w:rsid w:val="009D01A4"/>
    <w:rsid w:val="009E60B8"/>
    <w:rsid w:val="00EC344F"/>
    <w:rsid w:val="00FD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7703ABED6743DF8549FB1953AB2B82">
    <w:name w:val="287703ABED6743DF8549FB1953AB2B82"/>
  </w:style>
  <w:style w:type="paragraph" w:customStyle="1" w:styleId="C5095FFB081A447AA9416119CB052C4F">
    <w:name w:val="C5095FFB081A447AA9416119CB052C4F"/>
  </w:style>
  <w:style w:type="paragraph" w:customStyle="1" w:styleId="EFD95CC428A546DEB3DD1EC20BC4DE12">
    <w:name w:val="EFD95CC428A546DEB3DD1EC20BC4DE12"/>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eastAsia="ja-JP"/>
    </w:rPr>
  </w:style>
  <w:style w:type="paragraph" w:customStyle="1" w:styleId="2D0EC638F189409A854739834BA69038">
    <w:name w:val="2D0EC638F189409A854739834BA69038"/>
  </w:style>
  <w:style w:type="character" w:styleId="PlaceholderText">
    <w:name w:val="Placeholder Text"/>
    <w:basedOn w:val="DefaultParagraphFont"/>
    <w:uiPriority w:val="99"/>
    <w:semiHidden/>
    <w:rPr>
      <w:color w:val="808080"/>
    </w:rPr>
  </w:style>
  <w:style w:type="paragraph" w:customStyle="1" w:styleId="4BCF4A5EDE1540E3BC64394A50CFBA0B">
    <w:name w:val="4BCF4A5EDE1540E3BC64394A50CFBA0B"/>
  </w:style>
  <w:style w:type="paragraph" w:customStyle="1" w:styleId="FD85C311823040EEA442BF2EF00833FD">
    <w:name w:val="FD85C311823040EEA442BF2EF00833FD"/>
  </w:style>
  <w:style w:type="paragraph" w:customStyle="1" w:styleId="D9A5958DB167475F8311E221725AB453">
    <w:name w:val="D9A5958DB167475F8311E221725AB453"/>
  </w:style>
  <w:style w:type="paragraph" w:customStyle="1" w:styleId="0152A14014F548B59BB0B6F70C55BA0B">
    <w:name w:val="0152A14014F548B59BB0B6F70C55BA0B"/>
  </w:style>
  <w:style w:type="paragraph" w:customStyle="1" w:styleId="19E42EAD9FF74A698BAAC7494AF760FB">
    <w:name w:val="19E42EAD9FF74A698BAAC7494AF760FB"/>
  </w:style>
  <w:style w:type="paragraph" w:customStyle="1" w:styleId="991CD77422174940BD9169224B508BE4">
    <w:name w:val="991CD77422174940BD9169224B508BE4"/>
  </w:style>
  <w:style w:type="paragraph" w:customStyle="1" w:styleId="03B9501BEB7A409EA89937950AE791A0">
    <w:name w:val="03B9501BEB7A409EA89937950AE791A0"/>
  </w:style>
  <w:style w:type="paragraph" w:customStyle="1" w:styleId="14C84C2255204DDAA237A4C75E328C47">
    <w:name w:val="14C84C2255204DDAA237A4C75E328C47"/>
  </w:style>
  <w:style w:type="paragraph" w:customStyle="1" w:styleId="187E8F3C99AB42429E51E9967026B437">
    <w:name w:val="187E8F3C99AB42429E51E9967026B437"/>
  </w:style>
  <w:style w:type="paragraph" w:customStyle="1" w:styleId="C945AD84739D4A6CA945A92FB12B0BC8">
    <w:name w:val="C945AD84739D4A6CA945A92FB12B0BC8"/>
  </w:style>
  <w:style w:type="paragraph" w:customStyle="1" w:styleId="F63B1B306F234057A5D18E5CDBD7E075">
    <w:name w:val="F63B1B306F234057A5D18E5CDBD7E075"/>
  </w:style>
  <w:style w:type="paragraph" w:customStyle="1" w:styleId="8B3B7174E1C84296AD751B7F92EABA42">
    <w:name w:val="8B3B7174E1C84296AD751B7F92EABA42"/>
  </w:style>
  <w:style w:type="paragraph" w:customStyle="1" w:styleId="D53E9B43243F4B7CA93E52BE59568F14">
    <w:name w:val="D53E9B43243F4B7CA93E52BE59568F14"/>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eastAsia="ja-JP"/>
    </w:rPr>
  </w:style>
  <w:style w:type="paragraph" w:customStyle="1" w:styleId="B596CB07E2E84CBBBB1A4BA8900ADD54">
    <w:name w:val="B596CB07E2E84CBBBB1A4BA8900ADD54"/>
  </w:style>
  <w:style w:type="paragraph" w:customStyle="1" w:styleId="B7E41D5713FF442385DF668BAFB3E573">
    <w:name w:val="B7E41D5713FF442385DF668BAFB3E573"/>
  </w:style>
  <w:style w:type="paragraph" w:customStyle="1" w:styleId="04473275E5FA4C1090F05251350D2F26">
    <w:name w:val="04473275E5FA4C1090F05251350D2F26"/>
  </w:style>
  <w:style w:type="paragraph" w:customStyle="1" w:styleId="998119C47DE14F35B1609872547CE8A6">
    <w:name w:val="998119C47DE14F35B1609872547CE8A6"/>
  </w:style>
  <w:style w:type="paragraph" w:customStyle="1" w:styleId="D9ABC58826384AAE9C107B9A9D84B92C">
    <w:name w:val="D9ABC58826384AAE9C107B9A9D84B92C"/>
  </w:style>
  <w:style w:type="paragraph" w:customStyle="1" w:styleId="BDDEA28BEEF640969015A58F4C8305CC">
    <w:name w:val="BDDEA28BEEF640969015A58F4C8305CC"/>
  </w:style>
  <w:style w:type="paragraph" w:customStyle="1" w:styleId="EFE19B9E28F94C47B47277C0C7209E24">
    <w:name w:val="EFE19B9E28F94C47B47277C0C7209E24"/>
  </w:style>
  <w:style w:type="paragraph" w:customStyle="1" w:styleId="41FC21E8B8ED403CB6BCC118790EB603">
    <w:name w:val="41FC21E8B8ED403CB6BCC118790EB603"/>
  </w:style>
  <w:style w:type="paragraph" w:customStyle="1" w:styleId="D3A181276F244F3491C5CB77D8BD8911">
    <w:name w:val="D3A181276F244F3491C5CB77D8BD8911"/>
  </w:style>
  <w:style w:type="paragraph" w:customStyle="1" w:styleId="3B143B96C78B415AAEB6E84845392DF7">
    <w:name w:val="3B143B96C78B415AAEB6E84845392DF7"/>
  </w:style>
  <w:style w:type="paragraph" w:customStyle="1" w:styleId="19C2A62DEDF64CF3AABB2FFC2EC55DF3">
    <w:name w:val="19C2A62DEDF64CF3AABB2FFC2EC55DF3"/>
  </w:style>
  <w:style w:type="paragraph" w:customStyle="1" w:styleId="24C9A16EB5624C4890744D8828BF7D63">
    <w:name w:val="24C9A16EB5624C4890744D8828BF7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808</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Malone</dc:creator>
  <cp:keywords>Well Water Testing</cp:keywords>
  <cp:lastModifiedBy>Bryan Malone</cp:lastModifiedBy>
  <cp:revision>65</cp:revision>
  <cp:lastPrinted>2019-08-05T16:58:00Z</cp:lastPrinted>
  <dcterms:created xsi:type="dcterms:W3CDTF">2019-07-31T21:04:00Z</dcterms:created>
  <dcterms:modified xsi:type="dcterms:W3CDTF">2019-08-05T22:03:00Z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